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5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1740"/>
      </w:tblGrid>
      <w:tr w:rsidR="003172C6" w:rsidRPr="00E85BD4" w:rsidTr="00EE0C53">
        <w:tc>
          <w:tcPr>
            <w:tcW w:w="3540" w:type="dxa"/>
            <w:gridSpan w:val="2"/>
          </w:tcPr>
          <w:p w:rsidR="003172C6" w:rsidRPr="00E85BD4" w:rsidRDefault="003172C6" w:rsidP="00EE0C53">
            <w:pPr>
              <w:autoSpaceDE w:val="0"/>
              <w:autoSpaceDN w:val="0"/>
              <w:adjustRightInd w:val="0"/>
              <w:rPr>
                <w:sz w:val="18"/>
                <w:szCs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7.4pt;margin-top:-18.5pt;width:216.6pt;height:85.65pt;z-index:251657216">
                  <v:imagedata r:id="rId5" o:title=""/>
                </v:shape>
              </w:pict>
            </w:r>
            <w:r w:rsidRPr="00E85BD4">
              <w:rPr>
                <w:sz w:val="18"/>
                <w:szCs w:val="18"/>
              </w:rPr>
              <w:t>Wird vom Veranstalter ausgefüllt</w:t>
            </w:r>
          </w:p>
        </w:tc>
      </w:tr>
      <w:tr w:rsidR="003172C6" w:rsidRPr="00E85BD4" w:rsidTr="00EE0C53">
        <w:tc>
          <w:tcPr>
            <w:tcW w:w="1800" w:type="dxa"/>
          </w:tcPr>
          <w:p w:rsidR="003172C6" w:rsidRPr="00E85BD4" w:rsidRDefault="003172C6" w:rsidP="00EE0C53">
            <w:pPr>
              <w:autoSpaceDE w:val="0"/>
              <w:autoSpaceDN w:val="0"/>
              <w:adjustRightInd w:val="0"/>
              <w:rPr>
                <w:b w:val="0"/>
                <w:sz w:val="18"/>
                <w:szCs w:val="18"/>
              </w:rPr>
            </w:pPr>
            <w:r w:rsidRPr="00E85BD4">
              <w:rPr>
                <w:b w:val="0"/>
                <w:sz w:val="18"/>
                <w:szCs w:val="18"/>
              </w:rPr>
              <w:t>Nennungseingang:</w:t>
            </w:r>
          </w:p>
          <w:p w:rsidR="003172C6" w:rsidRPr="00E85BD4" w:rsidRDefault="003172C6" w:rsidP="00EE0C53">
            <w:pPr>
              <w:autoSpaceDE w:val="0"/>
              <w:autoSpaceDN w:val="0"/>
              <w:adjustRightInd w:val="0"/>
              <w:rPr>
                <w:b w:val="0"/>
                <w:sz w:val="18"/>
                <w:szCs w:val="18"/>
              </w:rPr>
            </w:pPr>
          </w:p>
        </w:tc>
        <w:tc>
          <w:tcPr>
            <w:tcW w:w="1740" w:type="dxa"/>
          </w:tcPr>
          <w:p w:rsidR="003172C6" w:rsidRPr="00E85BD4" w:rsidRDefault="003172C6" w:rsidP="00EE0C53">
            <w:pPr>
              <w:autoSpaceDE w:val="0"/>
              <w:autoSpaceDN w:val="0"/>
              <w:adjustRightInd w:val="0"/>
              <w:rPr>
                <w:b w:val="0"/>
                <w:sz w:val="18"/>
                <w:szCs w:val="18"/>
              </w:rPr>
            </w:pPr>
          </w:p>
        </w:tc>
      </w:tr>
      <w:tr w:rsidR="003172C6" w:rsidRPr="00E85BD4" w:rsidTr="00EE0C53">
        <w:tc>
          <w:tcPr>
            <w:tcW w:w="1800" w:type="dxa"/>
          </w:tcPr>
          <w:p w:rsidR="003172C6" w:rsidRPr="00E85BD4" w:rsidRDefault="003172C6" w:rsidP="00EE0C53">
            <w:pPr>
              <w:autoSpaceDE w:val="0"/>
              <w:autoSpaceDN w:val="0"/>
              <w:adjustRightInd w:val="0"/>
              <w:rPr>
                <w:b w:val="0"/>
                <w:sz w:val="18"/>
                <w:szCs w:val="18"/>
              </w:rPr>
            </w:pPr>
            <w:r w:rsidRPr="00E85BD4">
              <w:rPr>
                <w:b w:val="0"/>
                <w:sz w:val="18"/>
                <w:szCs w:val="18"/>
              </w:rPr>
              <w:t>Geldeingang:</w:t>
            </w:r>
          </w:p>
          <w:p w:rsidR="003172C6" w:rsidRPr="00E85BD4" w:rsidRDefault="003172C6" w:rsidP="00EE0C53">
            <w:pPr>
              <w:autoSpaceDE w:val="0"/>
              <w:autoSpaceDN w:val="0"/>
              <w:adjustRightInd w:val="0"/>
              <w:rPr>
                <w:b w:val="0"/>
                <w:sz w:val="18"/>
                <w:szCs w:val="18"/>
              </w:rPr>
            </w:pPr>
          </w:p>
        </w:tc>
        <w:tc>
          <w:tcPr>
            <w:tcW w:w="1740" w:type="dxa"/>
          </w:tcPr>
          <w:p w:rsidR="003172C6" w:rsidRPr="00E85BD4" w:rsidRDefault="003172C6" w:rsidP="00EE0C53">
            <w:pPr>
              <w:autoSpaceDE w:val="0"/>
              <w:autoSpaceDN w:val="0"/>
              <w:adjustRightInd w:val="0"/>
              <w:rPr>
                <w:b w:val="0"/>
                <w:sz w:val="18"/>
                <w:szCs w:val="18"/>
              </w:rPr>
            </w:pPr>
          </w:p>
        </w:tc>
      </w:tr>
      <w:tr w:rsidR="003172C6" w:rsidRPr="00E85BD4" w:rsidTr="00EE0C53">
        <w:tc>
          <w:tcPr>
            <w:tcW w:w="1800" w:type="dxa"/>
          </w:tcPr>
          <w:p w:rsidR="003172C6" w:rsidRDefault="003172C6" w:rsidP="00EE0C53">
            <w:pPr>
              <w:autoSpaceDE w:val="0"/>
              <w:autoSpaceDN w:val="0"/>
              <w:adjustRightInd w:val="0"/>
              <w:rPr>
                <w:b w:val="0"/>
                <w:sz w:val="18"/>
                <w:szCs w:val="18"/>
              </w:rPr>
            </w:pPr>
            <w:r>
              <w:rPr>
                <w:b w:val="0"/>
                <w:sz w:val="18"/>
                <w:szCs w:val="18"/>
              </w:rPr>
              <w:t>Startnummer</w:t>
            </w:r>
          </w:p>
          <w:p w:rsidR="003172C6" w:rsidRDefault="003172C6" w:rsidP="00EE0C53">
            <w:pPr>
              <w:autoSpaceDE w:val="0"/>
              <w:autoSpaceDN w:val="0"/>
              <w:adjustRightInd w:val="0"/>
              <w:rPr>
                <w:b w:val="0"/>
                <w:sz w:val="18"/>
                <w:szCs w:val="18"/>
              </w:rPr>
            </w:pPr>
          </w:p>
          <w:p w:rsidR="003172C6" w:rsidRPr="00E85BD4" w:rsidRDefault="003172C6" w:rsidP="00EE0C53">
            <w:pPr>
              <w:autoSpaceDE w:val="0"/>
              <w:autoSpaceDN w:val="0"/>
              <w:adjustRightInd w:val="0"/>
              <w:rPr>
                <w:b w:val="0"/>
                <w:sz w:val="18"/>
                <w:szCs w:val="18"/>
              </w:rPr>
            </w:pPr>
          </w:p>
        </w:tc>
        <w:tc>
          <w:tcPr>
            <w:tcW w:w="1740" w:type="dxa"/>
          </w:tcPr>
          <w:p w:rsidR="003172C6" w:rsidRPr="00E85BD4" w:rsidRDefault="003172C6" w:rsidP="00EE0C53">
            <w:pPr>
              <w:autoSpaceDE w:val="0"/>
              <w:autoSpaceDN w:val="0"/>
              <w:adjustRightInd w:val="0"/>
              <w:rPr>
                <w:b w:val="0"/>
                <w:sz w:val="18"/>
                <w:szCs w:val="18"/>
              </w:rPr>
            </w:pPr>
          </w:p>
        </w:tc>
      </w:tr>
    </w:tbl>
    <w:p w:rsidR="003172C6" w:rsidRPr="00E85BD4" w:rsidRDefault="003172C6"/>
    <w:tbl>
      <w:tblPr>
        <w:tblW w:w="0" w:type="auto"/>
        <w:tblInd w:w="5748" w:type="dxa"/>
        <w:tblLook w:val="01E0"/>
      </w:tblPr>
      <w:tblGrid>
        <w:gridCol w:w="3540"/>
      </w:tblGrid>
      <w:tr w:rsidR="003172C6" w:rsidRPr="00E85BD4" w:rsidTr="00EE0C53">
        <w:tc>
          <w:tcPr>
            <w:tcW w:w="3540" w:type="dxa"/>
          </w:tcPr>
          <w:p w:rsidR="003172C6" w:rsidRPr="000E4C5B" w:rsidRDefault="003172C6" w:rsidP="00EE0C53">
            <w:pPr>
              <w:autoSpaceDE w:val="0"/>
              <w:autoSpaceDN w:val="0"/>
              <w:adjustRightInd w:val="0"/>
              <w:rPr>
                <w:color w:val="FF0000"/>
                <w:sz w:val="22"/>
                <w:szCs w:val="22"/>
              </w:rPr>
            </w:pPr>
            <w:r w:rsidRPr="000E4C5B">
              <w:rPr>
                <w:color w:val="FF0000"/>
                <w:sz w:val="22"/>
                <w:szCs w:val="22"/>
              </w:rPr>
              <w:t>Nennung bitte mit Originalunterschriften</w:t>
            </w:r>
          </w:p>
          <w:p w:rsidR="003172C6" w:rsidRPr="00E85BD4" w:rsidRDefault="003172C6" w:rsidP="00EE0C53">
            <w:pPr>
              <w:autoSpaceDE w:val="0"/>
              <w:autoSpaceDN w:val="0"/>
              <w:adjustRightInd w:val="0"/>
              <w:rPr>
                <w:b w:val="0"/>
                <w:sz w:val="18"/>
                <w:szCs w:val="18"/>
              </w:rPr>
            </w:pPr>
            <w:r w:rsidRPr="000E4C5B">
              <w:rPr>
                <w:color w:val="FF0000"/>
                <w:sz w:val="22"/>
                <w:szCs w:val="22"/>
              </w:rPr>
              <w:t>NUR per Post zusenden</w:t>
            </w:r>
          </w:p>
        </w:tc>
      </w:tr>
    </w:tbl>
    <w:p w:rsidR="003172C6" w:rsidRPr="00E85BD4" w:rsidRDefault="003172C6" w:rsidP="00B54CB1">
      <w:pPr>
        <w:autoSpaceDE w:val="0"/>
        <w:autoSpaceDN w:val="0"/>
        <w:adjustRightInd w:val="0"/>
        <w:rPr>
          <w:sz w:val="24"/>
          <w:szCs w:val="24"/>
        </w:rPr>
      </w:pPr>
      <w:r w:rsidRPr="00E85BD4">
        <w:rPr>
          <w:sz w:val="24"/>
          <w:szCs w:val="24"/>
        </w:rPr>
        <w:t>MSC Adenau e.V. im ADAC</w:t>
      </w:r>
    </w:p>
    <w:p w:rsidR="003172C6" w:rsidRPr="00E85BD4" w:rsidRDefault="003172C6" w:rsidP="00B54CB1">
      <w:pPr>
        <w:autoSpaceDE w:val="0"/>
        <w:autoSpaceDN w:val="0"/>
        <w:adjustRightInd w:val="0"/>
        <w:rPr>
          <w:sz w:val="24"/>
          <w:szCs w:val="24"/>
        </w:rPr>
      </w:pPr>
      <w:r>
        <w:rPr>
          <w:sz w:val="24"/>
          <w:szCs w:val="24"/>
        </w:rPr>
        <w:t>Pascal Turfkruyer</w:t>
      </w:r>
    </w:p>
    <w:p w:rsidR="003172C6" w:rsidRPr="00E85BD4" w:rsidRDefault="003172C6" w:rsidP="00B54CB1">
      <w:pPr>
        <w:autoSpaceDE w:val="0"/>
        <w:autoSpaceDN w:val="0"/>
        <w:adjustRightInd w:val="0"/>
        <w:rPr>
          <w:sz w:val="24"/>
          <w:szCs w:val="24"/>
        </w:rPr>
      </w:pPr>
      <w:r>
        <w:rPr>
          <w:sz w:val="24"/>
          <w:szCs w:val="24"/>
        </w:rPr>
        <w:t>Adenauer Strasse 13</w:t>
      </w:r>
    </w:p>
    <w:p w:rsidR="003172C6" w:rsidRPr="00E85BD4" w:rsidRDefault="003172C6" w:rsidP="00B54CB1">
      <w:pPr>
        <w:autoSpaceDE w:val="0"/>
        <w:autoSpaceDN w:val="0"/>
        <w:adjustRightInd w:val="0"/>
        <w:rPr>
          <w:sz w:val="24"/>
          <w:szCs w:val="24"/>
        </w:rPr>
      </w:pPr>
      <w:r>
        <w:rPr>
          <w:sz w:val="24"/>
          <w:szCs w:val="24"/>
        </w:rPr>
        <w:t>54578 Kerpen (Eifel)</w:t>
      </w:r>
    </w:p>
    <w:p w:rsidR="003172C6" w:rsidRPr="00E85BD4" w:rsidRDefault="003172C6" w:rsidP="0004348D">
      <w:pPr>
        <w:autoSpaceDE w:val="0"/>
        <w:autoSpaceDN w:val="0"/>
        <w:adjustRightInd w:val="0"/>
        <w:rPr>
          <w:b w:val="0"/>
          <w:sz w:val="28"/>
          <w:szCs w:val="28"/>
        </w:rPr>
      </w:pPr>
    </w:p>
    <w:p w:rsidR="003172C6" w:rsidRPr="00E85BD4" w:rsidRDefault="003172C6" w:rsidP="0004348D">
      <w:pPr>
        <w:autoSpaceDE w:val="0"/>
        <w:autoSpaceDN w:val="0"/>
        <w:adjustRightInd w:val="0"/>
        <w:rPr>
          <w:b w:val="0"/>
          <w:sz w:val="28"/>
          <w:szCs w:val="28"/>
        </w:rPr>
      </w:pPr>
    </w:p>
    <w:p w:rsidR="003172C6" w:rsidRPr="00E85BD4" w:rsidRDefault="003172C6" w:rsidP="0004348D">
      <w:pPr>
        <w:autoSpaceDE w:val="0"/>
        <w:autoSpaceDN w:val="0"/>
        <w:adjustRightInd w:val="0"/>
        <w:rPr>
          <w:b w:val="0"/>
          <w:sz w:val="28"/>
          <w:szCs w:val="28"/>
        </w:rPr>
      </w:pPr>
    </w:p>
    <w:p w:rsidR="003172C6" w:rsidRPr="00E85BD4" w:rsidRDefault="003172C6" w:rsidP="0004348D">
      <w:pPr>
        <w:autoSpaceDE w:val="0"/>
        <w:autoSpaceDN w:val="0"/>
        <w:adjustRightInd w:val="0"/>
        <w:rPr>
          <w:b w:val="0"/>
          <w:sz w:val="28"/>
          <w:szCs w:val="28"/>
        </w:rPr>
      </w:pPr>
    </w:p>
    <w:p w:rsidR="003172C6" w:rsidRPr="00E85BD4" w:rsidRDefault="003172C6" w:rsidP="0004348D">
      <w:pPr>
        <w:autoSpaceDE w:val="0"/>
        <w:autoSpaceDN w:val="0"/>
        <w:adjustRightInd w:val="0"/>
        <w:rPr>
          <w:b w:val="0"/>
          <w:sz w:val="28"/>
          <w:szCs w:val="28"/>
        </w:rPr>
      </w:pPr>
      <w:r>
        <w:rPr>
          <w:noProof/>
        </w:rPr>
        <w:pict>
          <v:rect id="_x0000_s1027" style="position:absolute;margin-left:-6pt;margin-top:13.75pt;width:498.75pt;height:45pt;z-index:251655168">
            <v:textbox style="mso-next-textbox:#_x0000_s1027">
              <w:txbxContent>
                <w:p w:rsidR="003172C6" w:rsidRPr="00EC07E8" w:rsidRDefault="003172C6" w:rsidP="00BB24BC">
                  <w:pPr>
                    <w:autoSpaceDE w:val="0"/>
                    <w:autoSpaceDN w:val="0"/>
                    <w:adjustRightInd w:val="0"/>
                    <w:jc w:val="center"/>
                    <w:rPr>
                      <w:rFonts w:ascii="Times New Roman" w:hAnsi="Times New Roman" w:cs="Times New Roman"/>
                      <w:lang w:val="pt-BR"/>
                    </w:rPr>
                  </w:pPr>
                  <w:r w:rsidRPr="00EF63B6">
                    <w:rPr>
                      <w:rFonts w:ascii="Times New Roman" w:hAnsi="Times New Roman" w:cs="Times New Roman"/>
                      <w:sz w:val="60"/>
                      <w:szCs w:val="60"/>
                      <w:lang w:val="pt-BR"/>
                    </w:rPr>
                    <w:t>N E N N U N G</w:t>
                  </w:r>
                  <w:r w:rsidRPr="00EF63B6">
                    <w:rPr>
                      <w:rFonts w:ascii="Times New Roman" w:hAnsi="Times New Roman" w:cs="Times New Roman"/>
                      <w:sz w:val="32"/>
                      <w:szCs w:val="32"/>
                      <w:lang w:val="pt-BR"/>
                    </w:rPr>
                    <w:t xml:space="preserve">   </w:t>
                  </w:r>
                  <w:r>
                    <w:rPr>
                      <w:rFonts w:ascii="Times New Roman" w:hAnsi="Times New Roman" w:cs="Times New Roman"/>
                      <w:sz w:val="32"/>
                      <w:szCs w:val="32"/>
                      <w:lang w:val="pt-BR"/>
                    </w:rPr>
                    <w:t>Nordschleife PUR</w:t>
                  </w:r>
                  <w:r w:rsidRPr="00EF63B6">
                    <w:rPr>
                      <w:rFonts w:ascii="Times New Roman" w:hAnsi="Times New Roman" w:cs="Times New Roman"/>
                      <w:sz w:val="32"/>
                      <w:szCs w:val="32"/>
                      <w:lang w:val="pt-BR"/>
                    </w:rPr>
                    <w:t xml:space="preserve">  am </w:t>
                  </w:r>
                  <w:r>
                    <w:rPr>
                      <w:rFonts w:ascii="Times New Roman" w:hAnsi="Times New Roman" w:cs="Times New Roman"/>
                      <w:sz w:val="32"/>
                      <w:szCs w:val="32"/>
                      <w:lang w:val="pt-BR"/>
                    </w:rPr>
                    <w:t>26</w:t>
                  </w:r>
                  <w:r w:rsidRPr="00EF63B6">
                    <w:rPr>
                      <w:rFonts w:ascii="Times New Roman" w:hAnsi="Times New Roman" w:cs="Times New Roman"/>
                      <w:sz w:val="32"/>
                      <w:szCs w:val="32"/>
                      <w:lang w:val="pt-BR"/>
                    </w:rPr>
                    <w:t xml:space="preserve">. </w:t>
                  </w:r>
                  <w:r w:rsidRPr="00EC07E8">
                    <w:rPr>
                      <w:rFonts w:ascii="Times New Roman" w:hAnsi="Times New Roman" w:cs="Times New Roman"/>
                      <w:sz w:val="32"/>
                      <w:szCs w:val="32"/>
                      <w:lang w:val="pt-BR"/>
                    </w:rPr>
                    <w:t>April 202</w:t>
                  </w:r>
                  <w:r>
                    <w:rPr>
                      <w:rFonts w:ascii="Times New Roman" w:hAnsi="Times New Roman" w:cs="Times New Roman"/>
                      <w:sz w:val="32"/>
                      <w:szCs w:val="32"/>
                      <w:lang w:val="pt-BR"/>
                    </w:rPr>
                    <w:t>6</w:t>
                  </w:r>
                </w:p>
              </w:txbxContent>
            </v:textbox>
          </v:rect>
        </w:pict>
      </w:r>
    </w:p>
    <w:p w:rsidR="003172C6" w:rsidRPr="00E85BD4" w:rsidRDefault="003172C6" w:rsidP="0004348D">
      <w:pPr>
        <w:autoSpaceDE w:val="0"/>
        <w:autoSpaceDN w:val="0"/>
        <w:adjustRightInd w:val="0"/>
        <w:rPr>
          <w:b w:val="0"/>
          <w:sz w:val="28"/>
          <w:szCs w:val="28"/>
        </w:rPr>
      </w:pPr>
    </w:p>
    <w:p w:rsidR="003172C6" w:rsidRPr="00E85BD4" w:rsidRDefault="003172C6" w:rsidP="0004348D">
      <w:pPr>
        <w:autoSpaceDE w:val="0"/>
        <w:autoSpaceDN w:val="0"/>
        <w:adjustRightInd w:val="0"/>
        <w:rPr>
          <w:b w:val="0"/>
          <w:sz w:val="28"/>
          <w:szCs w:val="28"/>
        </w:rPr>
      </w:pPr>
    </w:p>
    <w:p w:rsidR="003172C6" w:rsidRPr="00E85BD4" w:rsidRDefault="003172C6" w:rsidP="0004348D">
      <w:pPr>
        <w:autoSpaceDE w:val="0"/>
        <w:autoSpaceDN w:val="0"/>
        <w:adjustRightInd w:val="0"/>
        <w:rPr>
          <w:b w:val="0"/>
          <w:sz w:val="28"/>
          <w:szCs w:val="28"/>
        </w:rPr>
      </w:pPr>
    </w:p>
    <w:p w:rsidR="003172C6" w:rsidRPr="00E85BD4" w:rsidRDefault="003172C6" w:rsidP="0004348D">
      <w:pPr>
        <w:autoSpaceDE w:val="0"/>
        <w:autoSpaceDN w:val="0"/>
        <w:adjustRightInd w:val="0"/>
        <w:rPr>
          <w:b w:val="0"/>
          <w:sz w:val="28"/>
          <w:szCs w:val="28"/>
        </w:rPr>
      </w:pPr>
    </w:p>
    <w:tbl>
      <w:tblPr>
        <w:tblW w:w="10043"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0"/>
        <w:gridCol w:w="2640"/>
        <w:gridCol w:w="2235"/>
        <w:gridCol w:w="194"/>
        <w:gridCol w:w="2334"/>
      </w:tblGrid>
      <w:tr w:rsidR="003172C6" w:rsidRPr="00E85BD4" w:rsidTr="00CB022C">
        <w:tc>
          <w:tcPr>
            <w:tcW w:w="5280" w:type="dxa"/>
            <w:gridSpan w:val="2"/>
          </w:tcPr>
          <w:p w:rsidR="003172C6" w:rsidRPr="00E85BD4" w:rsidRDefault="003172C6" w:rsidP="00CB022C">
            <w:pPr>
              <w:numPr>
                <w:ilvl w:val="0"/>
                <w:numId w:val="3"/>
              </w:numPr>
              <w:autoSpaceDE w:val="0"/>
              <w:autoSpaceDN w:val="0"/>
              <w:adjustRightInd w:val="0"/>
              <w:jc w:val="center"/>
              <w:rPr>
                <w:b w:val="0"/>
                <w:sz w:val="28"/>
                <w:szCs w:val="28"/>
              </w:rPr>
            </w:pPr>
            <w:r w:rsidRPr="00E85BD4">
              <w:rPr>
                <w:b w:val="0"/>
                <w:sz w:val="28"/>
                <w:szCs w:val="28"/>
              </w:rPr>
              <w:t>Fahrer</w:t>
            </w:r>
          </w:p>
          <w:p w:rsidR="003172C6" w:rsidRPr="00E85BD4" w:rsidRDefault="003172C6" w:rsidP="00CB022C">
            <w:pPr>
              <w:autoSpaceDE w:val="0"/>
              <w:autoSpaceDN w:val="0"/>
              <w:adjustRightInd w:val="0"/>
              <w:jc w:val="center"/>
              <w:rPr>
                <w:b w:val="0"/>
                <w:sz w:val="8"/>
                <w:szCs w:val="8"/>
              </w:rPr>
            </w:pPr>
          </w:p>
        </w:tc>
        <w:tc>
          <w:tcPr>
            <w:tcW w:w="4763" w:type="dxa"/>
            <w:gridSpan w:val="3"/>
          </w:tcPr>
          <w:p w:rsidR="003172C6" w:rsidRPr="00E85BD4" w:rsidRDefault="003172C6" w:rsidP="00CB022C">
            <w:pPr>
              <w:numPr>
                <w:ilvl w:val="0"/>
                <w:numId w:val="3"/>
              </w:numPr>
              <w:autoSpaceDE w:val="0"/>
              <w:autoSpaceDN w:val="0"/>
              <w:adjustRightInd w:val="0"/>
              <w:jc w:val="center"/>
              <w:rPr>
                <w:b w:val="0"/>
                <w:sz w:val="28"/>
                <w:szCs w:val="28"/>
              </w:rPr>
            </w:pPr>
            <w:r w:rsidRPr="00E85BD4">
              <w:rPr>
                <w:b w:val="0"/>
                <w:sz w:val="28"/>
                <w:szCs w:val="28"/>
              </w:rPr>
              <w:t>Fahrer / Beifahrer</w:t>
            </w:r>
          </w:p>
          <w:p w:rsidR="003172C6" w:rsidRPr="00E85BD4" w:rsidRDefault="003172C6" w:rsidP="00CB022C">
            <w:pPr>
              <w:autoSpaceDE w:val="0"/>
              <w:autoSpaceDN w:val="0"/>
              <w:adjustRightInd w:val="0"/>
              <w:jc w:val="center"/>
              <w:rPr>
                <w:b w:val="0"/>
                <w:sz w:val="8"/>
                <w:szCs w:val="8"/>
              </w:rPr>
            </w:pPr>
          </w:p>
        </w:tc>
      </w:tr>
      <w:tr w:rsidR="003172C6" w:rsidRPr="00E85BD4" w:rsidTr="00CB022C">
        <w:trPr>
          <w:trHeight w:val="314"/>
        </w:trPr>
        <w:tc>
          <w:tcPr>
            <w:tcW w:w="2640" w:type="dxa"/>
          </w:tcPr>
          <w:p w:rsidR="003172C6" w:rsidRPr="00E85BD4" w:rsidRDefault="003172C6" w:rsidP="00EE0C53">
            <w:pPr>
              <w:autoSpaceDE w:val="0"/>
              <w:autoSpaceDN w:val="0"/>
              <w:adjustRightInd w:val="0"/>
              <w:spacing w:before="120" w:after="120"/>
              <w:rPr>
                <w:b w:val="0"/>
                <w:sz w:val="28"/>
                <w:szCs w:val="28"/>
              </w:rPr>
            </w:pPr>
            <w:r w:rsidRPr="00E85BD4">
              <w:rPr>
                <w:b w:val="0"/>
                <w:sz w:val="16"/>
                <w:szCs w:val="16"/>
              </w:rPr>
              <w:t>Vorname</w:t>
            </w:r>
          </w:p>
        </w:tc>
        <w:tc>
          <w:tcPr>
            <w:tcW w:w="2640" w:type="dxa"/>
          </w:tcPr>
          <w:p w:rsidR="003172C6" w:rsidRPr="00E85BD4" w:rsidRDefault="003172C6" w:rsidP="00EE0C53">
            <w:pPr>
              <w:autoSpaceDE w:val="0"/>
              <w:autoSpaceDN w:val="0"/>
              <w:adjustRightInd w:val="0"/>
              <w:spacing w:before="120" w:after="120"/>
              <w:rPr>
                <w:b w:val="0"/>
                <w:sz w:val="28"/>
                <w:szCs w:val="28"/>
              </w:rPr>
            </w:pPr>
            <w:r w:rsidRPr="00E85BD4">
              <w:rPr>
                <w:b w:val="0"/>
                <w:sz w:val="16"/>
                <w:szCs w:val="16"/>
              </w:rPr>
              <w:t xml:space="preserve">Name  </w:t>
            </w:r>
          </w:p>
        </w:tc>
        <w:tc>
          <w:tcPr>
            <w:tcW w:w="2429" w:type="dxa"/>
            <w:gridSpan w:val="2"/>
          </w:tcPr>
          <w:p w:rsidR="003172C6" w:rsidRPr="00E85BD4" w:rsidRDefault="003172C6" w:rsidP="00EE0C53">
            <w:pPr>
              <w:autoSpaceDE w:val="0"/>
              <w:autoSpaceDN w:val="0"/>
              <w:adjustRightInd w:val="0"/>
              <w:spacing w:before="120" w:after="120"/>
              <w:rPr>
                <w:b w:val="0"/>
                <w:sz w:val="28"/>
                <w:szCs w:val="28"/>
              </w:rPr>
            </w:pPr>
            <w:r w:rsidRPr="00E85BD4">
              <w:rPr>
                <w:b w:val="0"/>
                <w:sz w:val="16"/>
                <w:szCs w:val="16"/>
              </w:rPr>
              <w:t>Vorname</w:t>
            </w:r>
          </w:p>
        </w:tc>
        <w:tc>
          <w:tcPr>
            <w:tcW w:w="2334" w:type="dxa"/>
          </w:tcPr>
          <w:p w:rsidR="003172C6" w:rsidRPr="00E85BD4" w:rsidRDefault="003172C6" w:rsidP="00EE0C53">
            <w:pPr>
              <w:autoSpaceDE w:val="0"/>
              <w:autoSpaceDN w:val="0"/>
              <w:adjustRightInd w:val="0"/>
              <w:spacing w:before="120" w:after="120"/>
              <w:rPr>
                <w:b w:val="0"/>
                <w:sz w:val="16"/>
                <w:szCs w:val="16"/>
              </w:rPr>
            </w:pPr>
            <w:r w:rsidRPr="00E85BD4">
              <w:rPr>
                <w:b w:val="0"/>
                <w:sz w:val="16"/>
                <w:szCs w:val="16"/>
              </w:rPr>
              <w:t>Name</w:t>
            </w:r>
          </w:p>
        </w:tc>
      </w:tr>
      <w:tr w:rsidR="003172C6" w:rsidRPr="00E85BD4" w:rsidTr="00CB022C">
        <w:tc>
          <w:tcPr>
            <w:tcW w:w="5280" w:type="dxa"/>
            <w:gridSpan w:val="2"/>
          </w:tcPr>
          <w:p w:rsidR="003172C6" w:rsidRPr="00E85BD4" w:rsidRDefault="003172C6" w:rsidP="00EE0C53">
            <w:pPr>
              <w:autoSpaceDE w:val="0"/>
              <w:autoSpaceDN w:val="0"/>
              <w:adjustRightInd w:val="0"/>
              <w:spacing w:before="120" w:after="120"/>
              <w:rPr>
                <w:b w:val="0"/>
                <w:sz w:val="16"/>
                <w:szCs w:val="16"/>
              </w:rPr>
            </w:pPr>
            <w:r w:rsidRPr="00E85BD4">
              <w:rPr>
                <w:b w:val="0"/>
                <w:sz w:val="16"/>
                <w:szCs w:val="16"/>
              </w:rPr>
              <w:t>Geburtsdatum</w:t>
            </w:r>
          </w:p>
        </w:tc>
        <w:tc>
          <w:tcPr>
            <w:tcW w:w="4763" w:type="dxa"/>
            <w:gridSpan w:val="3"/>
          </w:tcPr>
          <w:p w:rsidR="003172C6" w:rsidRPr="00E85BD4" w:rsidRDefault="003172C6" w:rsidP="00EE0C53">
            <w:pPr>
              <w:autoSpaceDE w:val="0"/>
              <w:autoSpaceDN w:val="0"/>
              <w:adjustRightInd w:val="0"/>
              <w:spacing w:before="120" w:after="120"/>
              <w:rPr>
                <w:b w:val="0"/>
                <w:sz w:val="16"/>
                <w:szCs w:val="16"/>
              </w:rPr>
            </w:pPr>
            <w:r w:rsidRPr="00E85BD4">
              <w:rPr>
                <w:b w:val="0"/>
                <w:sz w:val="16"/>
                <w:szCs w:val="16"/>
              </w:rPr>
              <w:t>Geburtsdatum</w:t>
            </w:r>
          </w:p>
        </w:tc>
      </w:tr>
      <w:tr w:rsidR="003172C6" w:rsidRPr="00E85BD4" w:rsidTr="00CB022C">
        <w:tc>
          <w:tcPr>
            <w:tcW w:w="5280" w:type="dxa"/>
            <w:gridSpan w:val="2"/>
          </w:tcPr>
          <w:p w:rsidR="003172C6" w:rsidRPr="00E85BD4" w:rsidRDefault="003172C6" w:rsidP="00EE0C53">
            <w:pPr>
              <w:autoSpaceDE w:val="0"/>
              <w:autoSpaceDN w:val="0"/>
              <w:adjustRightInd w:val="0"/>
              <w:spacing w:before="120" w:after="120"/>
              <w:rPr>
                <w:b w:val="0"/>
                <w:sz w:val="16"/>
                <w:szCs w:val="16"/>
              </w:rPr>
            </w:pPr>
            <w:r w:rsidRPr="00E85BD4">
              <w:rPr>
                <w:b w:val="0"/>
                <w:sz w:val="16"/>
                <w:szCs w:val="16"/>
              </w:rPr>
              <w:t>Straße – Nr</w:t>
            </w:r>
          </w:p>
        </w:tc>
        <w:tc>
          <w:tcPr>
            <w:tcW w:w="4763" w:type="dxa"/>
            <w:gridSpan w:val="3"/>
          </w:tcPr>
          <w:p w:rsidR="003172C6" w:rsidRPr="00E85BD4" w:rsidRDefault="003172C6" w:rsidP="00EE0C53">
            <w:pPr>
              <w:autoSpaceDE w:val="0"/>
              <w:autoSpaceDN w:val="0"/>
              <w:adjustRightInd w:val="0"/>
              <w:spacing w:before="120" w:after="120"/>
              <w:rPr>
                <w:b w:val="0"/>
                <w:sz w:val="16"/>
                <w:szCs w:val="16"/>
              </w:rPr>
            </w:pPr>
            <w:r w:rsidRPr="00E85BD4">
              <w:rPr>
                <w:b w:val="0"/>
                <w:sz w:val="16"/>
                <w:szCs w:val="16"/>
              </w:rPr>
              <w:t>Straße – Nr</w:t>
            </w:r>
          </w:p>
        </w:tc>
      </w:tr>
      <w:tr w:rsidR="003172C6" w:rsidRPr="00E85BD4" w:rsidTr="00CB022C">
        <w:tc>
          <w:tcPr>
            <w:tcW w:w="5280" w:type="dxa"/>
            <w:gridSpan w:val="2"/>
          </w:tcPr>
          <w:p w:rsidR="003172C6" w:rsidRPr="00E85BD4" w:rsidRDefault="003172C6" w:rsidP="00EE0C53">
            <w:pPr>
              <w:autoSpaceDE w:val="0"/>
              <w:autoSpaceDN w:val="0"/>
              <w:adjustRightInd w:val="0"/>
              <w:spacing w:before="120" w:after="120"/>
              <w:rPr>
                <w:b w:val="0"/>
                <w:sz w:val="16"/>
                <w:szCs w:val="16"/>
              </w:rPr>
            </w:pPr>
            <w:r w:rsidRPr="00E85BD4">
              <w:rPr>
                <w:b w:val="0"/>
                <w:sz w:val="16"/>
                <w:szCs w:val="16"/>
              </w:rPr>
              <w:t>PLZ – Ort</w:t>
            </w:r>
          </w:p>
        </w:tc>
        <w:tc>
          <w:tcPr>
            <w:tcW w:w="4763" w:type="dxa"/>
            <w:gridSpan w:val="3"/>
          </w:tcPr>
          <w:p w:rsidR="003172C6" w:rsidRPr="00E85BD4" w:rsidRDefault="003172C6" w:rsidP="00EE0C53">
            <w:pPr>
              <w:autoSpaceDE w:val="0"/>
              <w:autoSpaceDN w:val="0"/>
              <w:adjustRightInd w:val="0"/>
              <w:spacing w:before="120" w:after="120"/>
              <w:rPr>
                <w:b w:val="0"/>
                <w:sz w:val="16"/>
                <w:szCs w:val="16"/>
              </w:rPr>
            </w:pPr>
            <w:r w:rsidRPr="00E85BD4">
              <w:rPr>
                <w:b w:val="0"/>
                <w:sz w:val="16"/>
                <w:szCs w:val="16"/>
              </w:rPr>
              <w:t>PLZ – Ort</w:t>
            </w:r>
          </w:p>
        </w:tc>
      </w:tr>
      <w:tr w:rsidR="003172C6" w:rsidRPr="00E85BD4" w:rsidTr="00CB022C">
        <w:tc>
          <w:tcPr>
            <w:tcW w:w="2640" w:type="dxa"/>
          </w:tcPr>
          <w:p w:rsidR="003172C6" w:rsidRPr="00E85BD4" w:rsidRDefault="003172C6" w:rsidP="00EE0C53">
            <w:pPr>
              <w:autoSpaceDE w:val="0"/>
              <w:autoSpaceDN w:val="0"/>
              <w:adjustRightInd w:val="0"/>
              <w:spacing w:before="120" w:after="120"/>
              <w:rPr>
                <w:b w:val="0"/>
                <w:sz w:val="16"/>
                <w:szCs w:val="16"/>
              </w:rPr>
            </w:pPr>
            <w:r w:rsidRPr="00E85BD4">
              <w:rPr>
                <w:b w:val="0"/>
                <w:sz w:val="16"/>
                <w:szCs w:val="16"/>
              </w:rPr>
              <w:t>Telefon</w:t>
            </w:r>
          </w:p>
        </w:tc>
        <w:tc>
          <w:tcPr>
            <w:tcW w:w="2640" w:type="dxa"/>
          </w:tcPr>
          <w:p w:rsidR="003172C6" w:rsidRPr="00E85BD4" w:rsidRDefault="003172C6" w:rsidP="00EE0C53">
            <w:pPr>
              <w:autoSpaceDE w:val="0"/>
              <w:autoSpaceDN w:val="0"/>
              <w:adjustRightInd w:val="0"/>
              <w:rPr>
                <w:b w:val="0"/>
                <w:sz w:val="16"/>
                <w:szCs w:val="16"/>
              </w:rPr>
            </w:pPr>
            <w:r w:rsidRPr="00E85BD4">
              <w:rPr>
                <w:b w:val="0"/>
                <w:sz w:val="16"/>
                <w:szCs w:val="16"/>
              </w:rPr>
              <w:t>Mobil</w:t>
            </w:r>
          </w:p>
          <w:p w:rsidR="003172C6" w:rsidRPr="00E85BD4" w:rsidRDefault="003172C6" w:rsidP="00EE0C53">
            <w:pPr>
              <w:autoSpaceDE w:val="0"/>
              <w:autoSpaceDN w:val="0"/>
              <w:adjustRightInd w:val="0"/>
              <w:rPr>
                <w:b w:val="0"/>
                <w:sz w:val="16"/>
                <w:szCs w:val="16"/>
              </w:rPr>
            </w:pPr>
            <w:r w:rsidRPr="00E85BD4">
              <w:rPr>
                <w:b w:val="0"/>
                <w:sz w:val="16"/>
                <w:szCs w:val="16"/>
              </w:rPr>
              <w:t>nummer</w:t>
            </w:r>
          </w:p>
        </w:tc>
        <w:tc>
          <w:tcPr>
            <w:tcW w:w="2429" w:type="dxa"/>
            <w:gridSpan w:val="2"/>
          </w:tcPr>
          <w:p w:rsidR="003172C6" w:rsidRPr="00E85BD4" w:rsidRDefault="003172C6" w:rsidP="00EE0C53">
            <w:pPr>
              <w:autoSpaceDE w:val="0"/>
              <w:autoSpaceDN w:val="0"/>
              <w:adjustRightInd w:val="0"/>
              <w:spacing w:before="120" w:after="120"/>
              <w:rPr>
                <w:b w:val="0"/>
                <w:sz w:val="16"/>
                <w:szCs w:val="16"/>
              </w:rPr>
            </w:pPr>
            <w:r w:rsidRPr="00E85BD4">
              <w:rPr>
                <w:b w:val="0"/>
                <w:sz w:val="16"/>
                <w:szCs w:val="16"/>
              </w:rPr>
              <w:t>Telefon</w:t>
            </w:r>
          </w:p>
        </w:tc>
        <w:tc>
          <w:tcPr>
            <w:tcW w:w="2334" w:type="dxa"/>
          </w:tcPr>
          <w:p w:rsidR="003172C6" w:rsidRPr="00E85BD4" w:rsidRDefault="003172C6" w:rsidP="00EE0C53">
            <w:pPr>
              <w:autoSpaceDE w:val="0"/>
              <w:autoSpaceDN w:val="0"/>
              <w:adjustRightInd w:val="0"/>
              <w:rPr>
                <w:b w:val="0"/>
                <w:sz w:val="16"/>
                <w:szCs w:val="16"/>
              </w:rPr>
            </w:pPr>
            <w:r w:rsidRPr="00E85BD4">
              <w:rPr>
                <w:b w:val="0"/>
                <w:sz w:val="16"/>
                <w:szCs w:val="16"/>
              </w:rPr>
              <w:t>Mobil</w:t>
            </w:r>
          </w:p>
          <w:p w:rsidR="003172C6" w:rsidRPr="00E85BD4" w:rsidRDefault="003172C6" w:rsidP="00EE0C53">
            <w:pPr>
              <w:autoSpaceDE w:val="0"/>
              <w:autoSpaceDN w:val="0"/>
              <w:adjustRightInd w:val="0"/>
              <w:rPr>
                <w:b w:val="0"/>
                <w:sz w:val="16"/>
                <w:szCs w:val="16"/>
              </w:rPr>
            </w:pPr>
            <w:r w:rsidRPr="00E85BD4">
              <w:rPr>
                <w:b w:val="0"/>
                <w:sz w:val="16"/>
                <w:szCs w:val="16"/>
              </w:rPr>
              <w:t>nummer</w:t>
            </w:r>
          </w:p>
        </w:tc>
      </w:tr>
      <w:tr w:rsidR="003172C6" w:rsidRPr="00E85BD4" w:rsidTr="00CB022C">
        <w:tc>
          <w:tcPr>
            <w:tcW w:w="5280" w:type="dxa"/>
            <w:gridSpan w:val="2"/>
          </w:tcPr>
          <w:p w:rsidR="003172C6" w:rsidRPr="00E85BD4" w:rsidRDefault="003172C6" w:rsidP="00EE0C53">
            <w:pPr>
              <w:autoSpaceDE w:val="0"/>
              <w:autoSpaceDN w:val="0"/>
              <w:adjustRightInd w:val="0"/>
              <w:spacing w:before="120" w:after="120"/>
              <w:rPr>
                <w:b w:val="0"/>
                <w:sz w:val="16"/>
                <w:szCs w:val="16"/>
              </w:rPr>
            </w:pPr>
            <w:r w:rsidRPr="00E85BD4">
              <w:rPr>
                <w:b w:val="0"/>
                <w:sz w:val="16"/>
                <w:szCs w:val="16"/>
              </w:rPr>
              <w:t>E-Mail</w:t>
            </w:r>
          </w:p>
        </w:tc>
        <w:tc>
          <w:tcPr>
            <w:tcW w:w="4763" w:type="dxa"/>
            <w:gridSpan w:val="3"/>
          </w:tcPr>
          <w:p w:rsidR="003172C6" w:rsidRPr="00E85BD4" w:rsidRDefault="003172C6" w:rsidP="00EE0C53">
            <w:pPr>
              <w:autoSpaceDE w:val="0"/>
              <w:autoSpaceDN w:val="0"/>
              <w:adjustRightInd w:val="0"/>
              <w:spacing w:before="120" w:after="120"/>
              <w:rPr>
                <w:b w:val="0"/>
                <w:sz w:val="16"/>
                <w:szCs w:val="16"/>
              </w:rPr>
            </w:pPr>
            <w:r w:rsidRPr="00E85BD4">
              <w:rPr>
                <w:b w:val="0"/>
                <w:sz w:val="16"/>
                <w:szCs w:val="16"/>
              </w:rPr>
              <w:t>E-Mail</w:t>
            </w:r>
          </w:p>
        </w:tc>
      </w:tr>
      <w:tr w:rsidR="003172C6" w:rsidRPr="00E85BD4" w:rsidTr="00CB022C">
        <w:tc>
          <w:tcPr>
            <w:tcW w:w="5280" w:type="dxa"/>
            <w:gridSpan w:val="2"/>
            <w:tcBorders>
              <w:left w:val="nil"/>
              <w:right w:val="nil"/>
            </w:tcBorders>
          </w:tcPr>
          <w:p w:rsidR="003172C6" w:rsidRPr="00E85BD4" w:rsidRDefault="003172C6" w:rsidP="00CB022C">
            <w:pPr>
              <w:autoSpaceDE w:val="0"/>
              <w:autoSpaceDN w:val="0"/>
              <w:adjustRightInd w:val="0"/>
              <w:ind w:left="360"/>
              <w:rPr>
                <w:b w:val="0"/>
                <w:sz w:val="28"/>
                <w:szCs w:val="28"/>
              </w:rPr>
            </w:pPr>
          </w:p>
          <w:p w:rsidR="003172C6" w:rsidRPr="00E85BD4" w:rsidRDefault="003172C6" w:rsidP="00CB022C">
            <w:pPr>
              <w:autoSpaceDE w:val="0"/>
              <w:autoSpaceDN w:val="0"/>
              <w:adjustRightInd w:val="0"/>
              <w:ind w:left="360"/>
              <w:rPr>
                <w:b w:val="0"/>
                <w:sz w:val="28"/>
                <w:szCs w:val="28"/>
              </w:rPr>
            </w:pPr>
          </w:p>
        </w:tc>
        <w:tc>
          <w:tcPr>
            <w:tcW w:w="4763" w:type="dxa"/>
            <w:gridSpan w:val="3"/>
            <w:tcBorders>
              <w:left w:val="nil"/>
              <w:right w:val="nil"/>
            </w:tcBorders>
          </w:tcPr>
          <w:p w:rsidR="003172C6" w:rsidRPr="00E85BD4" w:rsidRDefault="003172C6" w:rsidP="00CB022C">
            <w:pPr>
              <w:autoSpaceDE w:val="0"/>
              <w:autoSpaceDN w:val="0"/>
              <w:adjustRightInd w:val="0"/>
              <w:ind w:left="360"/>
              <w:rPr>
                <w:b w:val="0"/>
                <w:sz w:val="28"/>
                <w:szCs w:val="28"/>
              </w:rPr>
            </w:pPr>
          </w:p>
        </w:tc>
      </w:tr>
      <w:tr w:rsidR="003172C6" w:rsidRPr="00E85BD4" w:rsidTr="00CB022C">
        <w:tc>
          <w:tcPr>
            <w:tcW w:w="5280" w:type="dxa"/>
            <w:gridSpan w:val="2"/>
          </w:tcPr>
          <w:p w:rsidR="003172C6" w:rsidRPr="00E85BD4" w:rsidRDefault="003172C6" w:rsidP="00CB022C">
            <w:pPr>
              <w:numPr>
                <w:ilvl w:val="0"/>
                <w:numId w:val="3"/>
              </w:numPr>
              <w:autoSpaceDE w:val="0"/>
              <w:autoSpaceDN w:val="0"/>
              <w:adjustRightInd w:val="0"/>
              <w:jc w:val="center"/>
              <w:rPr>
                <w:b w:val="0"/>
                <w:sz w:val="28"/>
                <w:szCs w:val="28"/>
              </w:rPr>
            </w:pPr>
            <w:r w:rsidRPr="00E85BD4">
              <w:rPr>
                <w:b w:val="0"/>
                <w:sz w:val="28"/>
                <w:szCs w:val="28"/>
              </w:rPr>
              <w:t>Fahrer / Beifahrer</w:t>
            </w:r>
          </w:p>
          <w:p w:rsidR="003172C6" w:rsidRPr="00E85BD4" w:rsidRDefault="003172C6" w:rsidP="009F363F">
            <w:pPr>
              <w:autoSpaceDE w:val="0"/>
              <w:autoSpaceDN w:val="0"/>
              <w:adjustRightInd w:val="0"/>
              <w:rPr>
                <w:b w:val="0"/>
                <w:sz w:val="8"/>
                <w:szCs w:val="8"/>
              </w:rPr>
            </w:pPr>
          </w:p>
        </w:tc>
        <w:tc>
          <w:tcPr>
            <w:tcW w:w="4763" w:type="dxa"/>
            <w:gridSpan w:val="3"/>
          </w:tcPr>
          <w:p w:rsidR="003172C6" w:rsidRPr="00E85BD4" w:rsidRDefault="003172C6" w:rsidP="00CB022C">
            <w:pPr>
              <w:autoSpaceDE w:val="0"/>
              <w:autoSpaceDN w:val="0"/>
              <w:adjustRightInd w:val="0"/>
              <w:ind w:left="720"/>
              <w:jc w:val="center"/>
              <w:rPr>
                <w:b w:val="0"/>
                <w:sz w:val="28"/>
                <w:szCs w:val="28"/>
              </w:rPr>
            </w:pPr>
            <w:r w:rsidRPr="00E85BD4">
              <w:rPr>
                <w:b w:val="0"/>
                <w:sz w:val="28"/>
                <w:szCs w:val="28"/>
              </w:rPr>
              <w:t>Fahrzeugeigentümer</w:t>
            </w:r>
          </w:p>
        </w:tc>
      </w:tr>
      <w:tr w:rsidR="003172C6" w:rsidRPr="00E85BD4" w:rsidTr="00CB022C">
        <w:trPr>
          <w:trHeight w:val="314"/>
        </w:trPr>
        <w:tc>
          <w:tcPr>
            <w:tcW w:w="2640" w:type="dxa"/>
          </w:tcPr>
          <w:p w:rsidR="003172C6" w:rsidRPr="00E85BD4" w:rsidRDefault="003172C6" w:rsidP="009F363F">
            <w:pPr>
              <w:autoSpaceDE w:val="0"/>
              <w:autoSpaceDN w:val="0"/>
              <w:adjustRightInd w:val="0"/>
              <w:spacing w:before="120" w:after="120"/>
              <w:rPr>
                <w:b w:val="0"/>
                <w:sz w:val="28"/>
                <w:szCs w:val="28"/>
              </w:rPr>
            </w:pPr>
            <w:r w:rsidRPr="00E85BD4">
              <w:rPr>
                <w:b w:val="0"/>
                <w:sz w:val="16"/>
                <w:szCs w:val="16"/>
              </w:rPr>
              <w:t>Vorname</w:t>
            </w:r>
          </w:p>
        </w:tc>
        <w:tc>
          <w:tcPr>
            <w:tcW w:w="2640" w:type="dxa"/>
          </w:tcPr>
          <w:p w:rsidR="003172C6" w:rsidRPr="00E85BD4" w:rsidRDefault="003172C6" w:rsidP="009F363F">
            <w:pPr>
              <w:autoSpaceDE w:val="0"/>
              <w:autoSpaceDN w:val="0"/>
              <w:adjustRightInd w:val="0"/>
              <w:spacing w:before="120" w:after="120"/>
              <w:rPr>
                <w:b w:val="0"/>
                <w:sz w:val="28"/>
                <w:szCs w:val="28"/>
              </w:rPr>
            </w:pPr>
            <w:r w:rsidRPr="00E85BD4">
              <w:rPr>
                <w:b w:val="0"/>
                <w:sz w:val="16"/>
                <w:szCs w:val="16"/>
              </w:rPr>
              <w:t xml:space="preserve">Name  </w:t>
            </w:r>
          </w:p>
        </w:tc>
        <w:tc>
          <w:tcPr>
            <w:tcW w:w="4763" w:type="dxa"/>
            <w:gridSpan w:val="3"/>
          </w:tcPr>
          <w:p w:rsidR="003172C6" w:rsidRPr="00E85BD4" w:rsidRDefault="003172C6" w:rsidP="009F363F">
            <w:pPr>
              <w:autoSpaceDE w:val="0"/>
              <w:autoSpaceDN w:val="0"/>
              <w:adjustRightInd w:val="0"/>
              <w:spacing w:before="120" w:after="120"/>
              <w:rPr>
                <w:b w:val="0"/>
                <w:sz w:val="16"/>
                <w:szCs w:val="16"/>
              </w:rPr>
            </w:pPr>
            <w:r w:rsidRPr="00E85BD4">
              <w:rPr>
                <w:b w:val="0"/>
                <w:sz w:val="16"/>
                <w:szCs w:val="16"/>
              </w:rPr>
              <w:t>Name / Fa.</w:t>
            </w:r>
          </w:p>
        </w:tc>
      </w:tr>
      <w:tr w:rsidR="003172C6" w:rsidRPr="00E85BD4" w:rsidTr="00CB022C">
        <w:tc>
          <w:tcPr>
            <w:tcW w:w="5280" w:type="dxa"/>
            <w:gridSpan w:val="2"/>
          </w:tcPr>
          <w:p w:rsidR="003172C6" w:rsidRPr="00E85BD4" w:rsidRDefault="003172C6" w:rsidP="009F363F">
            <w:pPr>
              <w:autoSpaceDE w:val="0"/>
              <w:autoSpaceDN w:val="0"/>
              <w:adjustRightInd w:val="0"/>
              <w:spacing w:before="120" w:after="120"/>
              <w:rPr>
                <w:b w:val="0"/>
                <w:sz w:val="16"/>
                <w:szCs w:val="16"/>
              </w:rPr>
            </w:pPr>
            <w:r w:rsidRPr="00E85BD4">
              <w:rPr>
                <w:b w:val="0"/>
                <w:sz w:val="16"/>
                <w:szCs w:val="16"/>
              </w:rPr>
              <w:t>Geburtsdatum</w:t>
            </w:r>
          </w:p>
        </w:tc>
        <w:tc>
          <w:tcPr>
            <w:tcW w:w="4763" w:type="dxa"/>
            <w:gridSpan w:val="3"/>
          </w:tcPr>
          <w:p w:rsidR="003172C6" w:rsidRPr="00E85BD4" w:rsidRDefault="003172C6" w:rsidP="009F363F">
            <w:pPr>
              <w:autoSpaceDE w:val="0"/>
              <w:autoSpaceDN w:val="0"/>
              <w:adjustRightInd w:val="0"/>
              <w:spacing w:before="120" w:after="120"/>
              <w:rPr>
                <w:b w:val="0"/>
                <w:sz w:val="16"/>
                <w:szCs w:val="16"/>
              </w:rPr>
            </w:pPr>
            <w:r w:rsidRPr="00E85BD4">
              <w:rPr>
                <w:b w:val="0"/>
                <w:sz w:val="16"/>
                <w:szCs w:val="16"/>
              </w:rPr>
              <w:t>Geburtsdatum</w:t>
            </w:r>
          </w:p>
        </w:tc>
      </w:tr>
      <w:tr w:rsidR="003172C6" w:rsidRPr="00E85BD4" w:rsidTr="00CB022C">
        <w:tc>
          <w:tcPr>
            <w:tcW w:w="5280" w:type="dxa"/>
            <w:gridSpan w:val="2"/>
          </w:tcPr>
          <w:p w:rsidR="003172C6" w:rsidRPr="00E85BD4" w:rsidRDefault="003172C6" w:rsidP="009F363F">
            <w:pPr>
              <w:autoSpaceDE w:val="0"/>
              <w:autoSpaceDN w:val="0"/>
              <w:adjustRightInd w:val="0"/>
              <w:spacing w:before="120" w:after="120"/>
              <w:rPr>
                <w:b w:val="0"/>
                <w:sz w:val="16"/>
                <w:szCs w:val="16"/>
              </w:rPr>
            </w:pPr>
            <w:r w:rsidRPr="00E85BD4">
              <w:rPr>
                <w:b w:val="0"/>
                <w:sz w:val="16"/>
                <w:szCs w:val="16"/>
              </w:rPr>
              <w:t>Straße – Nr</w:t>
            </w:r>
          </w:p>
        </w:tc>
        <w:tc>
          <w:tcPr>
            <w:tcW w:w="4763" w:type="dxa"/>
            <w:gridSpan w:val="3"/>
          </w:tcPr>
          <w:p w:rsidR="003172C6" w:rsidRPr="00E85BD4" w:rsidRDefault="003172C6" w:rsidP="009F363F">
            <w:pPr>
              <w:autoSpaceDE w:val="0"/>
              <w:autoSpaceDN w:val="0"/>
              <w:adjustRightInd w:val="0"/>
              <w:spacing w:before="120" w:after="120"/>
              <w:rPr>
                <w:b w:val="0"/>
                <w:sz w:val="16"/>
                <w:szCs w:val="16"/>
              </w:rPr>
            </w:pPr>
            <w:r w:rsidRPr="00E85BD4">
              <w:rPr>
                <w:b w:val="0"/>
                <w:sz w:val="16"/>
                <w:szCs w:val="16"/>
              </w:rPr>
              <w:t>Straße – Nr</w:t>
            </w:r>
          </w:p>
        </w:tc>
      </w:tr>
      <w:tr w:rsidR="003172C6" w:rsidRPr="00E85BD4" w:rsidTr="00CB022C">
        <w:tc>
          <w:tcPr>
            <w:tcW w:w="5280" w:type="dxa"/>
            <w:gridSpan w:val="2"/>
          </w:tcPr>
          <w:p w:rsidR="003172C6" w:rsidRPr="00E85BD4" w:rsidRDefault="003172C6" w:rsidP="009F363F">
            <w:pPr>
              <w:autoSpaceDE w:val="0"/>
              <w:autoSpaceDN w:val="0"/>
              <w:adjustRightInd w:val="0"/>
              <w:spacing w:before="120" w:after="120"/>
              <w:rPr>
                <w:b w:val="0"/>
                <w:sz w:val="16"/>
                <w:szCs w:val="16"/>
              </w:rPr>
            </w:pPr>
            <w:r w:rsidRPr="00E85BD4">
              <w:rPr>
                <w:b w:val="0"/>
                <w:sz w:val="16"/>
                <w:szCs w:val="16"/>
              </w:rPr>
              <w:t>PLZ – Ort</w:t>
            </w:r>
          </w:p>
        </w:tc>
        <w:tc>
          <w:tcPr>
            <w:tcW w:w="4763" w:type="dxa"/>
            <w:gridSpan w:val="3"/>
          </w:tcPr>
          <w:p w:rsidR="003172C6" w:rsidRPr="00E85BD4" w:rsidRDefault="003172C6" w:rsidP="009F363F">
            <w:pPr>
              <w:autoSpaceDE w:val="0"/>
              <w:autoSpaceDN w:val="0"/>
              <w:adjustRightInd w:val="0"/>
              <w:spacing w:before="120" w:after="120"/>
              <w:rPr>
                <w:b w:val="0"/>
                <w:sz w:val="16"/>
                <w:szCs w:val="16"/>
              </w:rPr>
            </w:pPr>
            <w:r w:rsidRPr="00E85BD4">
              <w:rPr>
                <w:b w:val="0"/>
                <w:sz w:val="16"/>
                <w:szCs w:val="16"/>
              </w:rPr>
              <w:t>PLZ – Ort</w:t>
            </w:r>
          </w:p>
        </w:tc>
      </w:tr>
      <w:tr w:rsidR="003172C6" w:rsidRPr="00E85BD4" w:rsidTr="00CB022C">
        <w:trPr>
          <w:trHeight w:val="437"/>
        </w:trPr>
        <w:tc>
          <w:tcPr>
            <w:tcW w:w="2640" w:type="dxa"/>
          </w:tcPr>
          <w:p w:rsidR="003172C6" w:rsidRPr="00E85BD4" w:rsidRDefault="003172C6" w:rsidP="009F363F">
            <w:pPr>
              <w:autoSpaceDE w:val="0"/>
              <w:autoSpaceDN w:val="0"/>
              <w:adjustRightInd w:val="0"/>
              <w:rPr>
                <w:b w:val="0"/>
                <w:sz w:val="16"/>
                <w:szCs w:val="16"/>
              </w:rPr>
            </w:pPr>
            <w:r w:rsidRPr="00E85BD4">
              <w:rPr>
                <w:b w:val="0"/>
                <w:sz w:val="16"/>
                <w:szCs w:val="16"/>
              </w:rPr>
              <w:t>Telefon</w:t>
            </w:r>
          </w:p>
        </w:tc>
        <w:tc>
          <w:tcPr>
            <w:tcW w:w="2640" w:type="dxa"/>
          </w:tcPr>
          <w:p w:rsidR="003172C6" w:rsidRPr="00E85BD4" w:rsidRDefault="003172C6" w:rsidP="00CB022C">
            <w:pPr>
              <w:autoSpaceDE w:val="0"/>
              <w:autoSpaceDN w:val="0"/>
              <w:adjustRightInd w:val="0"/>
              <w:rPr>
                <w:b w:val="0"/>
                <w:sz w:val="16"/>
                <w:szCs w:val="16"/>
              </w:rPr>
            </w:pPr>
            <w:r w:rsidRPr="00E85BD4">
              <w:rPr>
                <w:b w:val="0"/>
                <w:sz w:val="16"/>
                <w:szCs w:val="16"/>
              </w:rPr>
              <w:t>Mobil</w:t>
            </w:r>
          </w:p>
          <w:p w:rsidR="003172C6" w:rsidRPr="00E85BD4" w:rsidRDefault="003172C6" w:rsidP="00CB022C">
            <w:pPr>
              <w:autoSpaceDE w:val="0"/>
              <w:autoSpaceDN w:val="0"/>
              <w:adjustRightInd w:val="0"/>
              <w:rPr>
                <w:b w:val="0"/>
                <w:sz w:val="16"/>
                <w:szCs w:val="16"/>
              </w:rPr>
            </w:pPr>
            <w:r w:rsidRPr="00E85BD4">
              <w:rPr>
                <w:b w:val="0"/>
                <w:sz w:val="16"/>
                <w:szCs w:val="16"/>
              </w:rPr>
              <w:t>nummer</w:t>
            </w:r>
          </w:p>
        </w:tc>
        <w:tc>
          <w:tcPr>
            <w:tcW w:w="2235" w:type="dxa"/>
          </w:tcPr>
          <w:p w:rsidR="003172C6" w:rsidRPr="00E85BD4" w:rsidRDefault="003172C6" w:rsidP="00CB022C">
            <w:pPr>
              <w:autoSpaceDE w:val="0"/>
              <w:autoSpaceDN w:val="0"/>
              <w:adjustRightInd w:val="0"/>
              <w:rPr>
                <w:b w:val="0"/>
                <w:sz w:val="16"/>
                <w:szCs w:val="16"/>
              </w:rPr>
            </w:pPr>
            <w:r w:rsidRPr="00E85BD4">
              <w:rPr>
                <w:b w:val="0"/>
                <w:sz w:val="16"/>
                <w:szCs w:val="16"/>
              </w:rPr>
              <w:t>Telefon</w:t>
            </w:r>
          </w:p>
        </w:tc>
        <w:tc>
          <w:tcPr>
            <w:tcW w:w="2528" w:type="dxa"/>
            <w:gridSpan w:val="2"/>
          </w:tcPr>
          <w:p w:rsidR="003172C6" w:rsidRPr="00E85BD4" w:rsidRDefault="003172C6" w:rsidP="009F363F">
            <w:pPr>
              <w:autoSpaceDE w:val="0"/>
              <w:autoSpaceDN w:val="0"/>
              <w:adjustRightInd w:val="0"/>
              <w:rPr>
                <w:b w:val="0"/>
                <w:sz w:val="16"/>
                <w:szCs w:val="16"/>
              </w:rPr>
            </w:pPr>
            <w:r w:rsidRPr="00E85BD4">
              <w:rPr>
                <w:b w:val="0"/>
                <w:sz w:val="16"/>
                <w:szCs w:val="16"/>
              </w:rPr>
              <w:t>Mobil</w:t>
            </w:r>
          </w:p>
          <w:p w:rsidR="003172C6" w:rsidRPr="00E85BD4" w:rsidRDefault="003172C6" w:rsidP="009F363F">
            <w:pPr>
              <w:autoSpaceDE w:val="0"/>
              <w:autoSpaceDN w:val="0"/>
              <w:adjustRightInd w:val="0"/>
              <w:rPr>
                <w:b w:val="0"/>
                <w:sz w:val="16"/>
                <w:szCs w:val="16"/>
              </w:rPr>
            </w:pPr>
            <w:r w:rsidRPr="00E85BD4">
              <w:rPr>
                <w:b w:val="0"/>
                <w:sz w:val="16"/>
                <w:szCs w:val="16"/>
              </w:rPr>
              <w:t>nummer</w:t>
            </w:r>
          </w:p>
        </w:tc>
      </w:tr>
      <w:tr w:rsidR="003172C6" w:rsidRPr="00E85BD4" w:rsidTr="00CB022C">
        <w:tc>
          <w:tcPr>
            <w:tcW w:w="5280" w:type="dxa"/>
            <w:gridSpan w:val="2"/>
          </w:tcPr>
          <w:p w:rsidR="003172C6" w:rsidRPr="00E85BD4" w:rsidRDefault="003172C6" w:rsidP="009F363F">
            <w:pPr>
              <w:autoSpaceDE w:val="0"/>
              <w:autoSpaceDN w:val="0"/>
              <w:adjustRightInd w:val="0"/>
              <w:spacing w:before="120" w:after="120"/>
              <w:rPr>
                <w:b w:val="0"/>
                <w:sz w:val="16"/>
                <w:szCs w:val="16"/>
              </w:rPr>
            </w:pPr>
            <w:r w:rsidRPr="00E85BD4">
              <w:rPr>
                <w:b w:val="0"/>
                <w:sz w:val="16"/>
                <w:szCs w:val="16"/>
              </w:rPr>
              <w:t>E-Mail</w:t>
            </w:r>
          </w:p>
        </w:tc>
        <w:tc>
          <w:tcPr>
            <w:tcW w:w="4763" w:type="dxa"/>
            <w:gridSpan w:val="3"/>
          </w:tcPr>
          <w:p w:rsidR="003172C6" w:rsidRPr="00E85BD4" w:rsidRDefault="003172C6" w:rsidP="009F363F">
            <w:pPr>
              <w:autoSpaceDE w:val="0"/>
              <w:autoSpaceDN w:val="0"/>
              <w:adjustRightInd w:val="0"/>
              <w:spacing w:before="120" w:after="120"/>
              <w:rPr>
                <w:b w:val="0"/>
                <w:sz w:val="16"/>
                <w:szCs w:val="16"/>
              </w:rPr>
            </w:pPr>
            <w:r w:rsidRPr="00E85BD4">
              <w:rPr>
                <w:b w:val="0"/>
                <w:sz w:val="16"/>
                <w:szCs w:val="16"/>
              </w:rPr>
              <w:t>E-Mail</w:t>
            </w:r>
          </w:p>
        </w:tc>
      </w:tr>
      <w:tr w:rsidR="003172C6" w:rsidRPr="00E85BD4" w:rsidTr="002E7081">
        <w:tc>
          <w:tcPr>
            <w:tcW w:w="5280" w:type="dxa"/>
            <w:gridSpan w:val="2"/>
            <w:tcBorders>
              <w:top w:val="nil"/>
              <w:left w:val="nil"/>
              <w:bottom w:val="nil"/>
              <w:right w:val="nil"/>
            </w:tcBorders>
          </w:tcPr>
          <w:p w:rsidR="003172C6" w:rsidRPr="00E85BD4" w:rsidRDefault="003172C6" w:rsidP="009F363F">
            <w:pPr>
              <w:autoSpaceDE w:val="0"/>
              <w:autoSpaceDN w:val="0"/>
              <w:adjustRightInd w:val="0"/>
              <w:rPr>
                <w:b w:val="0"/>
                <w:color w:val="000000"/>
                <w:sz w:val="8"/>
                <w:szCs w:val="8"/>
              </w:rPr>
            </w:pPr>
          </w:p>
        </w:tc>
        <w:tc>
          <w:tcPr>
            <w:tcW w:w="4763" w:type="dxa"/>
            <w:gridSpan w:val="3"/>
            <w:tcBorders>
              <w:left w:val="nil"/>
              <w:bottom w:val="nil"/>
              <w:right w:val="nil"/>
            </w:tcBorders>
          </w:tcPr>
          <w:p w:rsidR="003172C6" w:rsidRPr="00E85BD4" w:rsidRDefault="003172C6" w:rsidP="009F363F">
            <w:pPr>
              <w:autoSpaceDE w:val="0"/>
              <w:autoSpaceDN w:val="0"/>
              <w:adjustRightInd w:val="0"/>
              <w:rPr>
                <w:b w:val="0"/>
                <w:color w:val="000000"/>
                <w:sz w:val="28"/>
                <w:szCs w:val="28"/>
              </w:rPr>
            </w:pPr>
          </w:p>
        </w:tc>
      </w:tr>
      <w:tr w:rsidR="003172C6" w:rsidRPr="00E85BD4" w:rsidTr="002E7081">
        <w:tc>
          <w:tcPr>
            <w:tcW w:w="5280" w:type="dxa"/>
            <w:gridSpan w:val="2"/>
            <w:tcBorders>
              <w:top w:val="nil"/>
              <w:left w:val="nil"/>
              <w:right w:val="nil"/>
            </w:tcBorders>
          </w:tcPr>
          <w:p w:rsidR="003172C6" w:rsidRPr="00E85BD4" w:rsidRDefault="003172C6" w:rsidP="009F363F">
            <w:pPr>
              <w:autoSpaceDE w:val="0"/>
              <w:autoSpaceDN w:val="0"/>
              <w:adjustRightInd w:val="0"/>
              <w:rPr>
                <w:b w:val="0"/>
                <w:color w:val="000000"/>
                <w:sz w:val="28"/>
                <w:szCs w:val="28"/>
              </w:rPr>
            </w:pPr>
          </w:p>
        </w:tc>
        <w:tc>
          <w:tcPr>
            <w:tcW w:w="4763" w:type="dxa"/>
            <w:gridSpan w:val="3"/>
            <w:tcBorders>
              <w:top w:val="nil"/>
              <w:left w:val="nil"/>
              <w:right w:val="nil"/>
            </w:tcBorders>
          </w:tcPr>
          <w:p w:rsidR="003172C6" w:rsidRPr="00E85BD4" w:rsidRDefault="003172C6" w:rsidP="009F363F">
            <w:pPr>
              <w:autoSpaceDE w:val="0"/>
              <w:autoSpaceDN w:val="0"/>
              <w:adjustRightInd w:val="0"/>
              <w:rPr>
                <w:b w:val="0"/>
                <w:color w:val="000000"/>
                <w:sz w:val="28"/>
                <w:szCs w:val="28"/>
              </w:rPr>
            </w:pPr>
          </w:p>
        </w:tc>
      </w:tr>
      <w:tr w:rsidR="003172C6" w:rsidRPr="00E85BD4" w:rsidTr="009F363F">
        <w:tc>
          <w:tcPr>
            <w:tcW w:w="10043" w:type="dxa"/>
            <w:gridSpan w:val="5"/>
          </w:tcPr>
          <w:p w:rsidR="003172C6" w:rsidRPr="00E85BD4" w:rsidRDefault="003172C6" w:rsidP="00EE0C53">
            <w:pPr>
              <w:autoSpaceDE w:val="0"/>
              <w:autoSpaceDN w:val="0"/>
              <w:adjustRightInd w:val="0"/>
              <w:rPr>
                <w:b w:val="0"/>
                <w:color w:val="000000"/>
                <w:sz w:val="28"/>
                <w:szCs w:val="28"/>
              </w:rPr>
            </w:pPr>
            <w:r w:rsidRPr="00E85BD4">
              <w:rPr>
                <w:b w:val="0"/>
                <w:color w:val="000000"/>
                <w:sz w:val="28"/>
                <w:szCs w:val="28"/>
              </w:rPr>
              <w:t>Bewerber / Fa. / Club:</w:t>
            </w:r>
          </w:p>
        </w:tc>
      </w:tr>
    </w:tbl>
    <w:p w:rsidR="003172C6" w:rsidRPr="00E85BD4" w:rsidRDefault="003172C6" w:rsidP="00934E48">
      <w:pPr>
        <w:autoSpaceDE w:val="0"/>
        <w:autoSpaceDN w:val="0"/>
        <w:adjustRightInd w:val="0"/>
        <w:ind w:right="600"/>
        <w:rPr>
          <w:b w:val="0"/>
          <w:color w:val="000000"/>
          <w:sz w:val="8"/>
          <w:szCs w:val="8"/>
        </w:rPr>
      </w:pPr>
    </w:p>
    <w:p w:rsidR="003172C6" w:rsidRDefault="003172C6" w:rsidP="00934E48">
      <w:pPr>
        <w:autoSpaceDE w:val="0"/>
        <w:autoSpaceDN w:val="0"/>
        <w:adjustRightInd w:val="0"/>
        <w:ind w:right="600"/>
        <w:rPr>
          <w:color w:val="000000"/>
          <w:sz w:val="28"/>
        </w:rPr>
      </w:pPr>
    </w:p>
    <w:p w:rsidR="003172C6" w:rsidRDefault="003172C6" w:rsidP="00934E48">
      <w:pPr>
        <w:autoSpaceDE w:val="0"/>
        <w:autoSpaceDN w:val="0"/>
        <w:adjustRightInd w:val="0"/>
        <w:ind w:right="600"/>
        <w:rPr>
          <w:color w:val="000000"/>
          <w:sz w:val="28"/>
        </w:rPr>
      </w:pPr>
    </w:p>
    <w:p w:rsidR="003172C6" w:rsidRPr="00E85BD4" w:rsidRDefault="003172C6" w:rsidP="00934E48">
      <w:pPr>
        <w:autoSpaceDE w:val="0"/>
        <w:autoSpaceDN w:val="0"/>
        <w:adjustRightInd w:val="0"/>
        <w:ind w:right="600"/>
        <w:rPr>
          <w:color w:val="000000"/>
          <w:sz w:val="28"/>
        </w:rPr>
      </w:pPr>
      <w:r w:rsidRPr="00E85BD4">
        <w:rPr>
          <w:color w:val="000000"/>
          <w:sz w:val="28"/>
        </w:rPr>
        <w:t>Angaben zum Fahrzeug:</w:t>
      </w:r>
    </w:p>
    <w:p w:rsidR="003172C6" w:rsidRPr="00E85BD4" w:rsidRDefault="003172C6" w:rsidP="00934E48">
      <w:pPr>
        <w:autoSpaceDE w:val="0"/>
        <w:autoSpaceDN w:val="0"/>
        <w:adjustRightInd w:val="0"/>
        <w:ind w:right="600"/>
        <w:rPr>
          <w:b w:val="0"/>
          <w:color w:val="000000"/>
        </w:rPr>
      </w:pPr>
    </w:p>
    <w:p w:rsidR="003172C6" w:rsidRPr="00E85BD4" w:rsidRDefault="003172C6" w:rsidP="00934E48">
      <w:pPr>
        <w:autoSpaceDE w:val="0"/>
        <w:autoSpaceDN w:val="0"/>
        <w:adjustRightInd w:val="0"/>
        <w:ind w:right="600"/>
        <w:rPr>
          <w:b w:val="0"/>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76"/>
        <w:gridCol w:w="4977"/>
      </w:tblGrid>
      <w:tr w:rsidR="003172C6" w:rsidRPr="00E85BD4" w:rsidTr="009F363F">
        <w:tc>
          <w:tcPr>
            <w:tcW w:w="4976" w:type="dxa"/>
          </w:tcPr>
          <w:p w:rsidR="003172C6" w:rsidRPr="00E85BD4" w:rsidRDefault="003172C6" w:rsidP="009F363F">
            <w:pPr>
              <w:autoSpaceDE w:val="0"/>
              <w:autoSpaceDN w:val="0"/>
              <w:adjustRightInd w:val="0"/>
              <w:ind w:right="600"/>
              <w:rPr>
                <w:b w:val="0"/>
                <w:color w:val="000000"/>
              </w:rPr>
            </w:pPr>
            <w:r w:rsidRPr="00E85BD4">
              <w:rPr>
                <w:b w:val="0"/>
                <w:color w:val="000000"/>
              </w:rPr>
              <w:t>Hersteller / Marke</w:t>
            </w:r>
          </w:p>
          <w:p w:rsidR="003172C6" w:rsidRPr="00E85BD4" w:rsidRDefault="003172C6" w:rsidP="009F363F">
            <w:pPr>
              <w:autoSpaceDE w:val="0"/>
              <w:autoSpaceDN w:val="0"/>
              <w:adjustRightInd w:val="0"/>
              <w:ind w:right="600"/>
              <w:rPr>
                <w:b w:val="0"/>
                <w:color w:val="000000"/>
              </w:rPr>
            </w:pPr>
          </w:p>
          <w:p w:rsidR="003172C6" w:rsidRPr="00E85BD4" w:rsidRDefault="003172C6" w:rsidP="009F363F">
            <w:pPr>
              <w:autoSpaceDE w:val="0"/>
              <w:autoSpaceDN w:val="0"/>
              <w:adjustRightInd w:val="0"/>
              <w:ind w:right="600"/>
              <w:rPr>
                <w:b w:val="0"/>
                <w:color w:val="000000"/>
              </w:rPr>
            </w:pPr>
          </w:p>
          <w:p w:rsidR="003172C6" w:rsidRPr="00E85BD4" w:rsidRDefault="003172C6" w:rsidP="009F363F">
            <w:pPr>
              <w:autoSpaceDE w:val="0"/>
              <w:autoSpaceDN w:val="0"/>
              <w:adjustRightInd w:val="0"/>
              <w:ind w:right="600"/>
              <w:rPr>
                <w:b w:val="0"/>
                <w:color w:val="000000"/>
              </w:rPr>
            </w:pPr>
          </w:p>
        </w:tc>
        <w:tc>
          <w:tcPr>
            <w:tcW w:w="4977" w:type="dxa"/>
          </w:tcPr>
          <w:p w:rsidR="003172C6" w:rsidRPr="00E85BD4" w:rsidRDefault="003172C6" w:rsidP="009F363F">
            <w:pPr>
              <w:autoSpaceDE w:val="0"/>
              <w:autoSpaceDN w:val="0"/>
              <w:adjustRightInd w:val="0"/>
              <w:ind w:right="600"/>
              <w:rPr>
                <w:b w:val="0"/>
                <w:color w:val="000000"/>
              </w:rPr>
            </w:pPr>
            <w:r w:rsidRPr="00E85BD4">
              <w:rPr>
                <w:b w:val="0"/>
                <w:color w:val="000000"/>
              </w:rPr>
              <w:t>Typ</w:t>
            </w:r>
          </w:p>
        </w:tc>
      </w:tr>
      <w:tr w:rsidR="003172C6" w:rsidRPr="00E85BD4" w:rsidTr="009F363F">
        <w:tc>
          <w:tcPr>
            <w:tcW w:w="4976" w:type="dxa"/>
          </w:tcPr>
          <w:p w:rsidR="003172C6" w:rsidRPr="00E85BD4" w:rsidRDefault="003172C6" w:rsidP="009F363F">
            <w:pPr>
              <w:autoSpaceDE w:val="0"/>
              <w:autoSpaceDN w:val="0"/>
              <w:adjustRightInd w:val="0"/>
              <w:ind w:right="600"/>
              <w:rPr>
                <w:b w:val="0"/>
                <w:color w:val="000000"/>
              </w:rPr>
            </w:pPr>
            <w:r w:rsidRPr="00E85BD4">
              <w:rPr>
                <w:b w:val="0"/>
                <w:color w:val="000000"/>
              </w:rPr>
              <w:t>Amtl. Kennzeichen</w:t>
            </w:r>
          </w:p>
          <w:p w:rsidR="003172C6" w:rsidRPr="00E85BD4" w:rsidRDefault="003172C6" w:rsidP="009F363F">
            <w:pPr>
              <w:autoSpaceDE w:val="0"/>
              <w:autoSpaceDN w:val="0"/>
              <w:adjustRightInd w:val="0"/>
              <w:ind w:right="600"/>
              <w:rPr>
                <w:b w:val="0"/>
                <w:color w:val="000000"/>
              </w:rPr>
            </w:pPr>
          </w:p>
          <w:p w:rsidR="003172C6" w:rsidRPr="00E85BD4" w:rsidRDefault="003172C6" w:rsidP="009F363F">
            <w:pPr>
              <w:autoSpaceDE w:val="0"/>
              <w:autoSpaceDN w:val="0"/>
              <w:adjustRightInd w:val="0"/>
              <w:ind w:right="600"/>
              <w:rPr>
                <w:b w:val="0"/>
                <w:color w:val="000000"/>
              </w:rPr>
            </w:pPr>
          </w:p>
          <w:p w:rsidR="003172C6" w:rsidRPr="00E85BD4" w:rsidRDefault="003172C6" w:rsidP="009F363F">
            <w:pPr>
              <w:autoSpaceDE w:val="0"/>
              <w:autoSpaceDN w:val="0"/>
              <w:adjustRightInd w:val="0"/>
              <w:ind w:right="600"/>
              <w:rPr>
                <w:b w:val="0"/>
                <w:color w:val="000000"/>
              </w:rPr>
            </w:pPr>
          </w:p>
        </w:tc>
        <w:tc>
          <w:tcPr>
            <w:tcW w:w="4977" w:type="dxa"/>
          </w:tcPr>
          <w:p w:rsidR="003172C6" w:rsidRPr="00E85BD4" w:rsidRDefault="003172C6" w:rsidP="009F363F">
            <w:pPr>
              <w:autoSpaceDE w:val="0"/>
              <w:autoSpaceDN w:val="0"/>
              <w:adjustRightInd w:val="0"/>
              <w:ind w:right="600"/>
              <w:rPr>
                <w:b w:val="0"/>
                <w:color w:val="000000"/>
              </w:rPr>
            </w:pPr>
            <w:r w:rsidRPr="00E85BD4">
              <w:rPr>
                <w:b w:val="0"/>
                <w:color w:val="000000"/>
              </w:rPr>
              <w:t>Baujahr</w:t>
            </w:r>
          </w:p>
        </w:tc>
      </w:tr>
    </w:tbl>
    <w:p w:rsidR="003172C6" w:rsidRPr="00E85BD4" w:rsidRDefault="003172C6" w:rsidP="00934E48">
      <w:pPr>
        <w:autoSpaceDE w:val="0"/>
        <w:autoSpaceDN w:val="0"/>
        <w:adjustRightInd w:val="0"/>
        <w:ind w:right="600"/>
        <w:rPr>
          <w:b w:val="0"/>
          <w:color w:val="000000"/>
        </w:rPr>
      </w:pPr>
    </w:p>
    <w:p w:rsidR="003172C6" w:rsidRPr="00E85BD4" w:rsidRDefault="003172C6" w:rsidP="00934E48">
      <w:pPr>
        <w:autoSpaceDE w:val="0"/>
        <w:autoSpaceDN w:val="0"/>
        <w:adjustRightInd w:val="0"/>
        <w:ind w:right="600"/>
        <w:rPr>
          <w:b w:val="0"/>
          <w:color w:val="000000"/>
        </w:rPr>
      </w:pPr>
    </w:p>
    <w:p w:rsidR="003172C6" w:rsidRPr="00E85BD4" w:rsidRDefault="003172C6" w:rsidP="00934E48">
      <w:pPr>
        <w:autoSpaceDE w:val="0"/>
        <w:autoSpaceDN w:val="0"/>
        <w:adjustRightInd w:val="0"/>
        <w:ind w:right="600"/>
        <w:rPr>
          <w:b w:val="0"/>
          <w:color w:val="000000"/>
        </w:rPr>
      </w:pPr>
    </w:p>
    <w:p w:rsidR="003172C6" w:rsidRPr="00E85BD4" w:rsidRDefault="003172C6" w:rsidP="00934E48">
      <w:pPr>
        <w:autoSpaceDE w:val="0"/>
        <w:autoSpaceDN w:val="0"/>
        <w:adjustRightInd w:val="0"/>
        <w:ind w:right="600"/>
        <w:rPr>
          <w:b w:val="0"/>
          <w:color w:val="000000"/>
          <w:sz w:val="24"/>
        </w:rPr>
      </w:pPr>
      <w:r w:rsidRPr="00E85BD4">
        <w:rPr>
          <w:b w:val="0"/>
          <w:color w:val="000000"/>
          <w:sz w:val="24"/>
        </w:rPr>
        <w:t xml:space="preserve">Das Nenngeld von </w:t>
      </w:r>
      <w:r>
        <w:rPr>
          <w:sz w:val="24"/>
        </w:rPr>
        <w:t>205</w:t>
      </w:r>
      <w:r w:rsidRPr="00E85BD4">
        <w:rPr>
          <w:sz w:val="24"/>
        </w:rPr>
        <w:t>,00 €</w:t>
      </w:r>
      <w:r w:rsidRPr="00E85BD4">
        <w:rPr>
          <w:b w:val="0"/>
          <w:sz w:val="24"/>
        </w:rPr>
        <w:t xml:space="preserve">  ist mit dem St</w:t>
      </w:r>
      <w:r>
        <w:rPr>
          <w:b w:val="0"/>
          <w:sz w:val="24"/>
        </w:rPr>
        <w:t>ichwort  Nordschleife „Pur  2026</w:t>
      </w:r>
      <w:r w:rsidRPr="00E85BD4">
        <w:rPr>
          <w:b w:val="0"/>
          <w:sz w:val="24"/>
        </w:rPr>
        <w:t>“ fristgerecht gem. Ausschreibung</w:t>
      </w:r>
      <w:r w:rsidRPr="00E85BD4">
        <w:rPr>
          <w:b w:val="0"/>
          <w:color w:val="000000"/>
          <w:sz w:val="24"/>
        </w:rPr>
        <w:t xml:space="preserve"> zu überweisen.</w:t>
      </w:r>
    </w:p>
    <w:p w:rsidR="003172C6" w:rsidRPr="00E85BD4" w:rsidRDefault="003172C6" w:rsidP="00934E48">
      <w:pPr>
        <w:autoSpaceDE w:val="0"/>
        <w:autoSpaceDN w:val="0"/>
        <w:adjustRightInd w:val="0"/>
        <w:ind w:right="600"/>
        <w:rPr>
          <w:color w:val="000000"/>
          <w:sz w:val="14"/>
          <w:szCs w:val="10"/>
        </w:rPr>
      </w:pPr>
      <w:r w:rsidRPr="00E85BD4">
        <w:rPr>
          <w:b w:val="0"/>
          <w:color w:val="000000"/>
          <w:sz w:val="24"/>
        </w:rPr>
        <w:t xml:space="preserve">       </w:t>
      </w:r>
    </w:p>
    <w:p w:rsidR="003172C6" w:rsidRPr="000E4C5B" w:rsidRDefault="003172C6" w:rsidP="00934E48">
      <w:pPr>
        <w:autoSpaceDE w:val="0"/>
        <w:autoSpaceDN w:val="0"/>
        <w:adjustRightInd w:val="0"/>
        <w:ind w:right="600"/>
        <w:rPr>
          <w:color w:val="000000"/>
          <w:sz w:val="26"/>
          <w:szCs w:val="26"/>
        </w:rPr>
      </w:pPr>
      <w:r w:rsidRPr="000E4C5B">
        <w:rPr>
          <w:color w:val="000000"/>
          <w:sz w:val="26"/>
          <w:szCs w:val="26"/>
        </w:rPr>
        <w:t>Ohne Nenngeldeingang wird die Nennung nicht bearbeitet.</w:t>
      </w:r>
    </w:p>
    <w:p w:rsidR="003172C6" w:rsidRPr="00E85BD4" w:rsidRDefault="003172C6" w:rsidP="00934E48">
      <w:pPr>
        <w:autoSpaceDE w:val="0"/>
        <w:autoSpaceDN w:val="0"/>
        <w:adjustRightInd w:val="0"/>
        <w:ind w:right="600"/>
        <w:rPr>
          <w:b w:val="0"/>
          <w:color w:val="000000"/>
          <w:sz w:val="24"/>
        </w:rPr>
      </w:pPr>
    </w:p>
    <w:p w:rsidR="003172C6" w:rsidRPr="00E85BD4" w:rsidRDefault="003172C6" w:rsidP="00934E48">
      <w:pPr>
        <w:autoSpaceDE w:val="0"/>
        <w:autoSpaceDN w:val="0"/>
        <w:adjustRightInd w:val="0"/>
        <w:ind w:right="600"/>
        <w:rPr>
          <w:b w:val="0"/>
          <w:color w:val="000000"/>
          <w:sz w:val="24"/>
        </w:rPr>
      </w:pPr>
      <w:r w:rsidRPr="00E85BD4">
        <w:rPr>
          <w:b w:val="0"/>
          <w:color w:val="000000"/>
          <w:sz w:val="24"/>
        </w:rPr>
        <w:t xml:space="preserve">Die Unterzeichnenden erkennen die </w:t>
      </w:r>
      <w:r>
        <w:rPr>
          <w:b w:val="0"/>
          <w:color w:val="000000"/>
          <w:sz w:val="24"/>
        </w:rPr>
        <w:t xml:space="preserve">Fahrordnung, die Sicherheitsregeln sowie die </w:t>
      </w:r>
      <w:r w:rsidRPr="00E85BD4">
        <w:rPr>
          <w:b w:val="0"/>
          <w:color w:val="000000"/>
          <w:sz w:val="24"/>
        </w:rPr>
        <w:t xml:space="preserve">Bedingungen der </w:t>
      </w:r>
      <w:r>
        <w:rPr>
          <w:b w:val="0"/>
          <w:color w:val="000000"/>
          <w:sz w:val="24"/>
        </w:rPr>
        <w:t>Nürburgring 1927</w:t>
      </w:r>
      <w:r w:rsidRPr="00E85BD4">
        <w:rPr>
          <w:b w:val="0"/>
          <w:color w:val="000000"/>
          <w:sz w:val="24"/>
        </w:rPr>
        <w:t xml:space="preserve"> </w:t>
      </w:r>
      <w:r>
        <w:rPr>
          <w:b w:val="0"/>
          <w:color w:val="000000"/>
          <w:sz w:val="24"/>
        </w:rPr>
        <w:t>G</w:t>
      </w:r>
      <w:r w:rsidRPr="00E85BD4">
        <w:rPr>
          <w:b w:val="0"/>
          <w:color w:val="000000"/>
          <w:sz w:val="24"/>
        </w:rPr>
        <w:t>mbH</w:t>
      </w:r>
      <w:r>
        <w:rPr>
          <w:b w:val="0"/>
          <w:color w:val="000000"/>
          <w:sz w:val="24"/>
        </w:rPr>
        <w:t xml:space="preserve"> &amp; Co.KG</w:t>
      </w:r>
      <w:r w:rsidRPr="00E85BD4">
        <w:rPr>
          <w:b w:val="0"/>
          <w:color w:val="000000"/>
          <w:sz w:val="24"/>
        </w:rPr>
        <w:t xml:space="preserve"> und des MSC Adenau an und verpflichten sich diese zu befolgen. Sie bestätigen, dass die auf dem vorliegenden Nennformular eingetragenen Angaben zutreffen und das gemeldete Fahrzeug in allen Teilen uneingeschränkt den Bestimmungen der StVZO entspricht.</w:t>
      </w:r>
    </w:p>
    <w:p w:rsidR="003172C6" w:rsidRPr="00E85BD4" w:rsidRDefault="003172C6" w:rsidP="00B54CB1">
      <w:pPr>
        <w:autoSpaceDE w:val="0"/>
        <w:autoSpaceDN w:val="0"/>
        <w:adjustRightInd w:val="0"/>
        <w:ind w:right="600"/>
        <w:rPr>
          <w:b w:val="0"/>
        </w:rPr>
      </w:pPr>
    </w:p>
    <w:p w:rsidR="003172C6" w:rsidRPr="00E85BD4" w:rsidRDefault="003172C6" w:rsidP="00EF63B6">
      <w:pPr>
        <w:shd w:val="clear" w:color="auto" w:fill="FFFFFF"/>
        <w:spacing w:line="210" w:lineRule="atLeast"/>
        <w:textAlignment w:val="baseline"/>
        <w:rPr>
          <w:color w:val="FF0000"/>
          <w:sz w:val="22"/>
          <w:szCs w:val="22"/>
        </w:rPr>
      </w:pPr>
      <w:r w:rsidRPr="00E85BD4">
        <w:rPr>
          <w:color w:val="FF0000"/>
          <w:sz w:val="22"/>
          <w:szCs w:val="22"/>
        </w:rPr>
        <w:t xml:space="preserve">Die aktuelle Fahrordnung gibt es hier: </w:t>
      </w:r>
    </w:p>
    <w:p w:rsidR="003172C6" w:rsidRPr="00E85BD4" w:rsidRDefault="003172C6" w:rsidP="00EF63B6">
      <w:pPr>
        <w:shd w:val="clear" w:color="auto" w:fill="FFFFFF"/>
        <w:spacing w:line="210" w:lineRule="atLeast"/>
        <w:textAlignment w:val="baseline"/>
        <w:rPr>
          <w:sz w:val="22"/>
          <w:szCs w:val="22"/>
        </w:rPr>
      </w:pPr>
      <w:r w:rsidRPr="00E85BD4">
        <w:rPr>
          <w:sz w:val="22"/>
          <w:szCs w:val="22"/>
        </w:rPr>
        <w:t>https://nuerburgring.de</w:t>
      </w:r>
    </w:p>
    <w:p w:rsidR="003172C6" w:rsidRPr="00E85BD4" w:rsidRDefault="003172C6" w:rsidP="00EF63B6">
      <w:pPr>
        <w:shd w:val="clear" w:color="auto" w:fill="FFFFFF"/>
        <w:spacing w:line="210" w:lineRule="atLeast"/>
        <w:textAlignment w:val="baseline"/>
        <w:rPr>
          <w:color w:val="FF0000"/>
          <w:sz w:val="22"/>
          <w:szCs w:val="22"/>
          <w:u w:val="single"/>
        </w:rPr>
      </w:pPr>
    </w:p>
    <w:p w:rsidR="003172C6" w:rsidRPr="00E85BD4" w:rsidRDefault="003172C6" w:rsidP="00EF63B6">
      <w:pPr>
        <w:autoSpaceDE w:val="0"/>
        <w:autoSpaceDN w:val="0"/>
        <w:adjustRightInd w:val="0"/>
        <w:rPr>
          <w:color w:val="FF0000"/>
          <w:sz w:val="22"/>
          <w:szCs w:val="22"/>
        </w:rPr>
      </w:pPr>
      <w:r w:rsidRPr="00E85BD4">
        <w:rPr>
          <w:color w:val="FF0000"/>
          <w:sz w:val="22"/>
          <w:szCs w:val="22"/>
        </w:rPr>
        <w:t>Bitte auch die aktuellen Sicherheitsregeln hier beachten:</w:t>
      </w:r>
    </w:p>
    <w:p w:rsidR="003172C6" w:rsidRPr="00E85BD4" w:rsidRDefault="003172C6" w:rsidP="00EF63B6">
      <w:pPr>
        <w:autoSpaceDE w:val="0"/>
        <w:autoSpaceDN w:val="0"/>
        <w:adjustRightInd w:val="0"/>
        <w:rPr>
          <w:color w:val="000000"/>
          <w:sz w:val="22"/>
          <w:szCs w:val="22"/>
        </w:rPr>
      </w:pPr>
      <w:r w:rsidRPr="00E85BD4">
        <w:rPr>
          <w:color w:val="000000"/>
          <w:sz w:val="22"/>
          <w:szCs w:val="22"/>
        </w:rPr>
        <w:t>https://nuerburgring.de</w:t>
      </w:r>
    </w:p>
    <w:p w:rsidR="003172C6" w:rsidRPr="00E85BD4" w:rsidRDefault="003172C6" w:rsidP="00B54CB1">
      <w:pPr>
        <w:autoSpaceDE w:val="0"/>
        <w:autoSpaceDN w:val="0"/>
        <w:adjustRightInd w:val="0"/>
        <w:ind w:right="600"/>
        <w:rPr>
          <w:b w:val="0"/>
          <w:sz w:val="16"/>
        </w:rPr>
      </w:pPr>
    </w:p>
    <w:p w:rsidR="003172C6" w:rsidRPr="00E85BD4" w:rsidRDefault="003172C6" w:rsidP="00934E48">
      <w:pPr>
        <w:autoSpaceDE w:val="0"/>
        <w:autoSpaceDN w:val="0"/>
        <w:adjustRightInd w:val="0"/>
        <w:ind w:right="600"/>
        <w:rPr>
          <w:b w:val="0"/>
          <w:color w:val="000000"/>
          <w:sz w:val="24"/>
        </w:rPr>
      </w:pPr>
      <w:r w:rsidRPr="00E85BD4">
        <w:rPr>
          <w:b w:val="0"/>
          <w:color w:val="000000"/>
          <w:sz w:val="24"/>
        </w:rPr>
        <w:t xml:space="preserve">Bei Änderung der Sicherheitsregeln und der Fahrordnung gilt die zum Zeitpunkt der Veranstaltung gültige Version. Der Teilnehmer ist selbst Verantwortlich diese auf der Internetseite des Nürburgring einzusehen. </w:t>
      </w:r>
    </w:p>
    <w:p w:rsidR="003172C6" w:rsidRPr="00E85BD4" w:rsidRDefault="003172C6" w:rsidP="00934E48">
      <w:pPr>
        <w:autoSpaceDE w:val="0"/>
        <w:autoSpaceDN w:val="0"/>
        <w:adjustRightInd w:val="0"/>
        <w:ind w:right="600"/>
        <w:rPr>
          <w:b w:val="0"/>
          <w:color w:val="000000"/>
        </w:rPr>
      </w:pPr>
    </w:p>
    <w:p w:rsidR="003172C6" w:rsidRPr="00E85BD4" w:rsidRDefault="003172C6" w:rsidP="00D61745">
      <w:pPr>
        <w:autoSpaceDE w:val="0"/>
        <w:autoSpaceDN w:val="0"/>
        <w:adjustRightInd w:val="0"/>
        <w:ind w:right="600"/>
        <w:rPr>
          <w:color w:val="FF0000"/>
          <w:sz w:val="24"/>
        </w:rPr>
      </w:pPr>
      <w:r w:rsidRPr="00E85BD4">
        <w:rPr>
          <w:color w:val="FF0000"/>
          <w:sz w:val="24"/>
        </w:rPr>
        <w:t>Bei Fahrzeugen mit Überrollbügel oder Käfig ist das Tragen eines Helmes zwingend vorgeschrieben.</w:t>
      </w:r>
    </w:p>
    <w:p w:rsidR="003172C6" w:rsidRPr="00E85BD4" w:rsidRDefault="003172C6" w:rsidP="00934E48">
      <w:pPr>
        <w:autoSpaceDE w:val="0"/>
        <w:autoSpaceDN w:val="0"/>
        <w:adjustRightInd w:val="0"/>
        <w:ind w:right="600"/>
        <w:rPr>
          <w:b w:val="0"/>
          <w:color w:val="000000"/>
        </w:rPr>
      </w:pPr>
    </w:p>
    <w:p w:rsidR="003172C6" w:rsidRPr="00E85BD4" w:rsidRDefault="003172C6" w:rsidP="00750986">
      <w:pPr>
        <w:autoSpaceDE w:val="0"/>
        <w:autoSpaceDN w:val="0"/>
        <w:adjustRightInd w:val="0"/>
        <w:ind w:right="600"/>
        <w:jc w:val="center"/>
        <w:rPr>
          <w:bCs/>
          <w:color w:val="FF0000"/>
          <w:sz w:val="28"/>
          <w:szCs w:val="22"/>
          <w:bdr w:val="none" w:sz="0" w:space="0" w:color="auto" w:frame="1"/>
        </w:rPr>
      </w:pPr>
      <w:r w:rsidRPr="00E85BD4">
        <w:rPr>
          <w:sz w:val="28"/>
          <w:szCs w:val="22"/>
        </w:rPr>
        <w:t>Bitte Notrufnummer vor der Fahrt abspeichern:</w:t>
      </w:r>
      <w:r>
        <w:rPr>
          <w:color w:val="FF0000"/>
          <w:sz w:val="28"/>
          <w:szCs w:val="22"/>
        </w:rPr>
        <w:t xml:space="preserve"> </w:t>
      </w:r>
      <w:r w:rsidRPr="00E85BD4">
        <w:rPr>
          <w:bCs/>
          <w:color w:val="FF0000"/>
          <w:sz w:val="28"/>
          <w:szCs w:val="22"/>
          <w:bdr w:val="none" w:sz="0" w:space="0" w:color="auto" w:frame="1"/>
        </w:rPr>
        <w:t>0800 0302 112</w:t>
      </w:r>
    </w:p>
    <w:p w:rsidR="003172C6" w:rsidRPr="00E85BD4" w:rsidRDefault="003172C6" w:rsidP="00750986">
      <w:pPr>
        <w:autoSpaceDE w:val="0"/>
        <w:autoSpaceDN w:val="0"/>
        <w:adjustRightInd w:val="0"/>
        <w:ind w:right="600"/>
        <w:jc w:val="center"/>
        <w:rPr>
          <w:b w:val="0"/>
          <w:color w:val="000000"/>
        </w:rPr>
      </w:pPr>
    </w:p>
    <w:p w:rsidR="003172C6" w:rsidRPr="00E85BD4" w:rsidRDefault="003172C6" w:rsidP="00B54CB1">
      <w:pPr>
        <w:autoSpaceDE w:val="0"/>
        <w:autoSpaceDN w:val="0"/>
        <w:adjustRightInd w:val="0"/>
        <w:ind w:right="600"/>
        <w:rPr>
          <w:color w:val="000000"/>
          <w:sz w:val="22"/>
          <w:szCs w:val="22"/>
        </w:rPr>
      </w:pPr>
      <w:r w:rsidRPr="00E85BD4">
        <w:rPr>
          <w:color w:val="000000"/>
          <w:sz w:val="22"/>
          <w:szCs w:val="22"/>
        </w:rPr>
        <w:t>Mit der Abgabe der Nennung willigen Fahrer, alle Beifahrer, der Fahrzeughalter und Sponsoren der Verarbeitung und Speicherung personenbezogener Daten ein. Dies beinhaltet auch die Veröffentlichung von Personendaten und Bildern in Print- und Onlinemedien sowie in Rundfunk und Fernsehen. Falls eine sofortige Löschung Ihrer Daten nach Veranstaltungsende gewünscht wird, so ist diese schriftlich beim Orgaleiter zu beantragen.</w:t>
      </w:r>
    </w:p>
    <w:p w:rsidR="003172C6" w:rsidRPr="00E85BD4" w:rsidRDefault="003172C6" w:rsidP="00BF2BA0">
      <w:pPr>
        <w:autoSpaceDE w:val="0"/>
        <w:autoSpaceDN w:val="0"/>
        <w:adjustRightInd w:val="0"/>
        <w:rPr>
          <w:b w:val="0"/>
          <w:color w:val="000000"/>
        </w:rPr>
      </w:pPr>
    </w:p>
    <w:p w:rsidR="003172C6" w:rsidRPr="00E85BD4" w:rsidRDefault="003172C6" w:rsidP="00BF2BA0">
      <w:pPr>
        <w:autoSpaceDE w:val="0"/>
        <w:autoSpaceDN w:val="0"/>
        <w:adjustRightInd w:val="0"/>
        <w:rPr>
          <w:b w:val="0"/>
          <w:color w:val="000000"/>
        </w:rPr>
      </w:pPr>
    </w:p>
    <w:p w:rsidR="003172C6" w:rsidRPr="00E85BD4" w:rsidRDefault="003172C6" w:rsidP="00BF2BA0">
      <w:pPr>
        <w:autoSpaceDE w:val="0"/>
        <w:autoSpaceDN w:val="0"/>
        <w:adjustRightInd w:val="0"/>
        <w:rPr>
          <w:b w:val="0"/>
          <w:color w:val="000000"/>
        </w:rPr>
      </w:pPr>
      <w:r>
        <w:rPr>
          <w:noProof/>
        </w:rPr>
        <w:pict>
          <v:line id="_x0000_s1028" style="position:absolute;z-index:251658240" from="12pt,8.65pt" to="498pt,8.65pt">
            <v:stroke dashstyle="1 1"/>
          </v:line>
        </w:pict>
      </w:r>
    </w:p>
    <w:tbl>
      <w:tblPr>
        <w:tblW w:w="0" w:type="auto"/>
        <w:tblInd w:w="468" w:type="dxa"/>
        <w:tblLook w:val="01E0"/>
      </w:tblPr>
      <w:tblGrid>
        <w:gridCol w:w="2520"/>
        <w:gridCol w:w="3240"/>
        <w:gridCol w:w="3600"/>
      </w:tblGrid>
      <w:tr w:rsidR="003172C6" w:rsidRPr="00E85BD4" w:rsidTr="00EE0C53">
        <w:tc>
          <w:tcPr>
            <w:tcW w:w="2520" w:type="dxa"/>
          </w:tcPr>
          <w:p w:rsidR="003172C6" w:rsidRPr="00E85BD4" w:rsidRDefault="003172C6" w:rsidP="00EE0C53">
            <w:pPr>
              <w:autoSpaceDE w:val="0"/>
              <w:autoSpaceDN w:val="0"/>
              <w:adjustRightInd w:val="0"/>
              <w:rPr>
                <w:b w:val="0"/>
                <w:color w:val="000000"/>
              </w:rPr>
            </w:pPr>
            <w:r w:rsidRPr="00E85BD4">
              <w:rPr>
                <w:b w:val="0"/>
                <w:color w:val="000000"/>
              </w:rPr>
              <w:t>Ort, Datum</w:t>
            </w:r>
          </w:p>
        </w:tc>
        <w:tc>
          <w:tcPr>
            <w:tcW w:w="3240" w:type="dxa"/>
          </w:tcPr>
          <w:p w:rsidR="003172C6" w:rsidRPr="00E85BD4" w:rsidRDefault="003172C6" w:rsidP="00EE0C53">
            <w:pPr>
              <w:autoSpaceDE w:val="0"/>
              <w:autoSpaceDN w:val="0"/>
              <w:adjustRightInd w:val="0"/>
              <w:jc w:val="center"/>
              <w:rPr>
                <w:b w:val="0"/>
                <w:color w:val="000000"/>
              </w:rPr>
            </w:pPr>
            <w:r w:rsidRPr="00E85BD4">
              <w:rPr>
                <w:b w:val="0"/>
                <w:color w:val="000000"/>
              </w:rPr>
              <w:t>Unterschrift 1. Fahrer</w:t>
            </w:r>
          </w:p>
          <w:p w:rsidR="003172C6" w:rsidRPr="00E85BD4" w:rsidRDefault="003172C6" w:rsidP="00EE0C53">
            <w:pPr>
              <w:autoSpaceDE w:val="0"/>
              <w:autoSpaceDN w:val="0"/>
              <w:adjustRightInd w:val="0"/>
              <w:jc w:val="center"/>
              <w:rPr>
                <w:b w:val="0"/>
                <w:color w:val="000000"/>
              </w:rPr>
            </w:pPr>
          </w:p>
        </w:tc>
        <w:tc>
          <w:tcPr>
            <w:tcW w:w="3600" w:type="dxa"/>
          </w:tcPr>
          <w:p w:rsidR="003172C6" w:rsidRPr="00E85BD4" w:rsidRDefault="003172C6" w:rsidP="00EE0C53">
            <w:pPr>
              <w:jc w:val="center"/>
            </w:pPr>
            <w:r w:rsidRPr="00E85BD4">
              <w:rPr>
                <w:b w:val="0"/>
                <w:color w:val="000000"/>
              </w:rPr>
              <w:t xml:space="preserve">    Unterschrift 2. Fahrer / Beifahrer </w:t>
            </w:r>
          </w:p>
          <w:p w:rsidR="003172C6" w:rsidRPr="00E85BD4" w:rsidRDefault="003172C6" w:rsidP="00EE0C53">
            <w:pPr>
              <w:autoSpaceDE w:val="0"/>
              <w:autoSpaceDN w:val="0"/>
              <w:adjustRightInd w:val="0"/>
              <w:jc w:val="center"/>
              <w:rPr>
                <w:b w:val="0"/>
                <w:color w:val="000000"/>
              </w:rPr>
            </w:pPr>
          </w:p>
        </w:tc>
      </w:tr>
    </w:tbl>
    <w:p w:rsidR="003172C6" w:rsidRPr="00E85BD4" w:rsidRDefault="003172C6" w:rsidP="00934E48">
      <w:pPr>
        <w:autoSpaceDE w:val="0"/>
        <w:autoSpaceDN w:val="0"/>
        <w:adjustRightInd w:val="0"/>
        <w:ind w:right="600"/>
        <w:rPr>
          <w:b w:val="0"/>
          <w:color w:val="000000"/>
        </w:rPr>
      </w:pPr>
    </w:p>
    <w:p w:rsidR="003172C6" w:rsidRPr="00E85BD4" w:rsidRDefault="003172C6" w:rsidP="00934E48">
      <w:pPr>
        <w:autoSpaceDE w:val="0"/>
        <w:autoSpaceDN w:val="0"/>
        <w:adjustRightInd w:val="0"/>
        <w:ind w:right="600"/>
        <w:rPr>
          <w:b w:val="0"/>
          <w:color w:val="000000"/>
        </w:rPr>
      </w:pPr>
    </w:p>
    <w:p w:rsidR="003172C6" w:rsidRPr="00E85BD4" w:rsidRDefault="003172C6" w:rsidP="002316F3">
      <w:pPr>
        <w:autoSpaceDE w:val="0"/>
        <w:autoSpaceDN w:val="0"/>
        <w:adjustRightInd w:val="0"/>
        <w:rPr>
          <w:b w:val="0"/>
          <w:color w:val="000000"/>
        </w:rPr>
      </w:pPr>
    </w:p>
    <w:p w:rsidR="003172C6" w:rsidRPr="00E85BD4" w:rsidRDefault="003172C6" w:rsidP="002316F3">
      <w:pPr>
        <w:autoSpaceDE w:val="0"/>
        <w:autoSpaceDN w:val="0"/>
        <w:adjustRightInd w:val="0"/>
        <w:rPr>
          <w:b w:val="0"/>
          <w:color w:val="000000"/>
        </w:rPr>
      </w:pPr>
      <w:r>
        <w:rPr>
          <w:noProof/>
        </w:rPr>
        <w:pict>
          <v:line id="_x0000_s1029" style="position:absolute;z-index:251656192" from="18.75pt,4.85pt" to="504.75pt,4.85pt">
            <v:stroke dashstyle="1 1"/>
          </v:line>
        </w:pict>
      </w:r>
      <w:r w:rsidRPr="00E85BD4">
        <w:rPr>
          <w:b w:val="0"/>
          <w:color w:val="000000"/>
        </w:rPr>
        <w:t>.</w:t>
      </w:r>
    </w:p>
    <w:tbl>
      <w:tblPr>
        <w:tblW w:w="0" w:type="auto"/>
        <w:tblInd w:w="468" w:type="dxa"/>
        <w:tblLook w:val="01E0"/>
      </w:tblPr>
      <w:tblGrid>
        <w:gridCol w:w="2520"/>
        <w:gridCol w:w="3240"/>
        <w:gridCol w:w="3600"/>
      </w:tblGrid>
      <w:tr w:rsidR="003172C6" w:rsidRPr="00E85BD4" w:rsidTr="00B54CB1">
        <w:trPr>
          <w:trHeight w:val="779"/>
        </w:trPr>
        <w:tc>
          <w:tcPr>
            <w:tcW w:w="2520" w:type="dxa"/>
          </w:tcPr>
          <w:p w:rsidR="003172C6" w:rsidRPr="00E85BD4" w:rsidRDefault="003172C6" w:rsidP="00EE0C53">
            <w:pPr>
              <w:autoSpaceDE w:val="0"/>
              <w:autoSpaceDN w:val="0"/>
              <w:adjustRightInd w:val="0"/>
              <w:rPr>
                <w:b w:val="0"/>
                <w:color w:val="000000"/>
              </w:rPr>
            </w:pPr>
          </w:p>
        </w:tc>
        <w:tc>
          <w:tcPr>
            <w:tcW w:w="3240" w:type="dxa"/>
          </w:tcPr>
          <w:p w:rsidR="003172C6" w:rsidRPr="00E85BD4" w:rsidRDefault="003172C6" w:rsidP="00EE0C53">
            <w:pPr>
              <w:autoSpaceDE w:val="0"/>
              <w:autoSpaceDN w:val="0"/>
              <w:adjustRightInd w:val="0"/>
              <w:jc w:val="center"/>
              <w:rPr>
                <w:b w:val="0"/>
                <w:color w:val="000000"/>
              </w:rPr>
            </w:pPr>
            <w:r w:rsidRPr="00E85BD4">
              <w:rPr>
                <w:b w:val="0"/>
                <w:color w:val="000000"/>
              </w:rPr>
              <w:t xml:space="preserve">Unterschrift 3. Fahrer / Beifahrer  </w:t>
            </w:r>
          </w:p>
          <w:p w:rsidR="003172C6" w:rsidRPr="00E85BD4" w:rsidRDefault="003172C6" w:rsidP="00EE0C53">
            <w:pPr>
              <w:autoSpaceDE w:val="0"/>
              <w:autoSpaceDN w:val="0"/>
              <w:adjustRightInd w:val="0"/>
              <w:jc w:val="center"/>
              <w:rPr>
                <w:b w:val="0"/>
                <w:color w:val="000000"/>
              </w:rPr>
            </w:pPr>
          </w:p>
        </w:tc>
        <w:tc>
          <w:tcPr>
            <w:tcW w:w="3600" w:type="dxa"/>
          </w:tcPr>
          <w:p w:rsidR="003172C6" w:rsidRPr="00E85BD4" w:rsidRDefault="003172C6" w:rsidP="00EE0C53">
            <w:pPr>
              <w:jc w:val="center"/>
              <w:rPr>
                <w:color w:val="000000"/>
                <w:sz w:val="16"/>
                <w:szCs w:val="16"/>
              </w:rPr>
            </w:pPr>
            <w:r w:rsidRPr="00E85BD4">
              <w:rPr>
                <w:b w:val="0"/>
                <w:color w:val="000000"/>
                <w:sz w:val="16"/>
                <w:szCs w:val="16"/>
              </w:rPr>
              <w:t xml:space="preserve">       </w:t>
            </w:r>
            <w:r w:rsidRPr="00E85BD4">
              <w:rPr>
                <w:color w:val="000000"/>
                <w:sz w:val="16"/>
                <w:szCs w:val="16"/>
              </w:rPr>
              <w:t xml:space="preserve">Unterschrift    </w:t>
            </w:r>
          </w:p>
          <w:p w:rsidR="003172C6" w:rsidRPr="00E85BD4" w:rsidRDefault="003172C6" w:rsidP="00EE0C53">
            <w:pPr>
              <w:jc w:val="center"/>
              <w:rPr>
                <w:sz w:val="16"/>
                <w:szCs w:val="16"/>
              </w:rPr>
            </w:pPr>
            <w:r w:rsidRPr="00E85BD4">
              <w:rPr>
                <w:color w:val="000000"/>
                <w:sz w:val="16"/>
                <w:szCs w:val="16"/>
              </w:rPr>
              <w:t xml:space="preserve">    Fahrzeugeigentümer</w:t>
            </w:r>
          </w:p>
          <w:p w:rsidR="003172C6" w:rsidRPr="00E85BD4" w:rsidRDefault="003172C6" w:rsidP="00EE0C53">
            <w:pPr>
              <w:autoSpaceDE w:val="0"/>
              <w:autoSpaceDN w:val="0"/>
              <w:adjustRightInd w:val="0"/>
              <w:jc w:val="center"/>
              <w:rPr>
                <w:b w:val="0"/>
                <w:color w:val="000000"/>
              </w:rPr>
            </w:pPr>
          </w:p>
        </w:tc>
      </w:tr>
    </w:tbl>
    <w:p w:rsidR="003172C6" w:rsidRDefault="003172C6" w:rsidP="00A72F89">
      <w:pPr>
        <w:autoSpaceDE w:val="0"/>
        <w:autoSpaceDN w:val="0"/>
        <w:adjustRightInd w:val="0"/>
        <w:rPr>
          <w:bCs/>
          <w:sz w:val="36"/>
          <w:szCs w:val="36"/>
        </w:rPr>
      </w:pPr>
    </w:p>
    <w:p w:rsidR="003172C6" w:rsidRPr="00E85BD4" w:rsidRDefault="003172C6" w:rsidP="00A72F89">
      <w:pPr>
        <w:autoSpaceDE w:val="0"/>
        <w:autoSpaceDN w:val="0"/>
        <w:adjustRightInd w:val="0"/>
        <w:rPr>
          <w:bCs/>
          <w:sz w:val="36"/>
          <w:szCs w:val="36"/>
        </w:rPr>
      </w:pPr>
    </w:p>
    <w:p w:rsidR="003172C6" w:rsidRPr="00E85BD4" w:rsidRDefault="003172C6" w:rsidP="00A72F89">
      <w:pPr>
        <w:autoSpaceDE w:val="0"/>
        <w:autoSpaceDN w:val="0"/>
        <w:adjustRightInd w:val="0"/>
        <w:rPr>
          <w:bCs/>
          <w:sz w:val="36"/>
          <w:szCs w:val="36"/>
        </w:rPr>
      </w:pPr>
      <w:r w:rsidRPr="00E85BD4">
        <w:rPr>
          <w:bCs/>
          <w:sz w:val="36"/>
          <w:szCs w:val="36"/>
        </w:rPr>
        <w:t>Haftungsausschluss</w:t>
      </w:r>
    </w:p>
    <w:p w:rsidR="003172C6" w:rsidRPr="00E85BD4" w:rsidRDefault="003172C6" w:rsidP="00A72F89">
      <w:pPr>
        <w:autoSpaceDE w:val="0"/>
        <w:autoSpaceDN w:val="0"/>
        <w:adjustRightInd w:val="0"/>
        <w:rPr>
          <w:bCs/>
          <w:sz w:val="36"/>
          <w:szCs w:val="36"/>
        </w:rPr>
      </w:pPr>
    </w:p>
    <w:p w:rsidR="003172C6" w:rsidRPr="00E85BD4" w:rsidRDefault="003172C6" w:rsidP="00A72F89">
      <w:pPr>
        <w:autoSpaceDE w:val="0"/>
        <w:autoSpaceDN w:val="0"/>
        <w:adjustRightInd w:val="0"/>
        <w:rPr>
          <w:b w:val="0"/>
          <w:sz w:val="28"/>
          <w:szCs w:val="28"/>
        </w:rPr>
      </w:pPr>
      <w:r w:rsidRPr="00E85BD4">
        <w:rPr>
          <w:b w:val="0"/>
          <w:sz w:val="28"/>
          <w:szCs w:val="28"/>
        </w:rPr>
        <w:t>Titel der Veranstaltung: Nords</w:t>
      </w:r>
      <w:r>
        <w:rPr>
          <w:b w:val="0"/>
          <w:sz w:val="28"/>
          <w:szCs w:val="28"/>
        </w:rPr>
        <w:t>chleife „Pur“ am  26. April 2026</w:t>
      </w:r>
    </w:p>
    <w:p w:rsidR="003172C6" w:rsidRPr="00E85BD4" w:rsidRDefault="003172C6" w:rsidP="00A72F89">
      <w:pPr>
        <w:autoSpaceDE w:val="0"/>
        <w:autoSpaceDN w:val="0"/>
        <w:adjustRightInd w:val="0"/>
        <w:rPr>
          <w:b w:val="0"/>
          <w:sz w:val="28"/>
          <w:szCs w:val="28"/>
        </w:rPr>
      </w:pPr>
    </w:p>
    <w:p w:rsidR="003172C6" w:rsidRPr="00E85BD4" w:rsidRDefault="003172C6" w:rsidP="00A72F89">
      <w:pPr>
        <w:autoSpaceDE w:val="0"/>
        <w:autoSpaceDN w:val="0"/>
        <w:adjustRightInd w:val="0"/>
        <w:rPr>
          <w:b w:val="0"/>
          <w:sz w:val="28"/>
          <w:szCs w:val="28"/>
        </w:rPr>
      </w:pPr>
      <w:r w:rsidRPr="00E85BD4">
        <w:rPr>
          <w:b w:val="0"/>
          <w:sz w:val="28"/>
          <w:szCs w:val="28"/>
        </w:rPr>
        <w:t>Name des Fahrers/Bewerbers:...................................................................</w:t>
      </w:r>
    </w:p>
    <w:p w:rsidR="003172C6" w:rsidRPr="00E85BD4" w:rsidRDefault="003172C6" w:rsidP="00A72F89">
      <w:pPr>
        <w:autoSpaceDE w:val="0"/>
        <w:autoSpaceDN w:val="0"/>
        <w:adjustRightInd w:val="0"/>
        <w:rPr>
          <w:b w:val="0"/>
          <w:sz w:val="22"/>
          <w:szCs w:val="22"/>
        </w:rPr>
      </w:pPr>
    </w:p>
    <w:p w:rsidR="003172C6" w:rsidRPr="00E85BD4" w:rsidRDefault="003172C6" w:rsidP="00A72F89">
      <w:pPr>
        <w:autoSpaceDE w:val="0"/>
        <w:autoSpaceDN w:val="0"/>
        <w:adjustRightInd w:val="0"/>
        <w:rPr>
          <w:bCs/>
          <w:sz w:val="22"/>
          <w:szCs w:val="22"/>
        </w:rPr>
      </w:pPr>
    </w:p>
    <w:p w:rsidR="003172C6" w:rsidRPr="00E85BD4" w:rsidRDefault="003172C6" w:rsidP="00A72F89">
      <w:pPr>
        <w:autoSpaceDE w:val="0"/>
        <w:autoSpaceDN w:val="0"/>
        <w:adjustRightInd w:val="0"/>
        <w:rPr>
          <w:bCs/>
          <w:sz w:val="22"/>
          <w:szCs w:val="22"/>
        </w:rPr>
      </w:pPr>
    </w:p>
    <w:p w:rsidR="003172C6" w:rsidRPr="00E85BD4" w:rsidRDefault="003172C6" w:rsidP="00A72F89">
      <w:pPr>
        <w:autoSpaceDE w:val="0"/>
        <w:autoSpaceDN w:val="0"/>
        <w:adjustRightInd w:val="0"/>
        <w:jc w:val="both"/>
        <w:rPr>
          <w:b w:val="0"/>
          <w:snapToGrid w:val="0"/>
        </w:rPr>
      </w:pPr>
      <w:r w:rsidRPr="00E85BD4">
        <w:rPr>
          <w:b w:val="0"/>
          <w:snapToGrid w:val="0"/>
        </w:rPr>
        <w:t>Ich erkläre hiermit den Verzicht auf Ansprüche jeder Art für Schäden, die mir im Zusammenhang mit der Veranstaltung entstehen, und zwar gegenüber</w:t>
      </w:r>
    </w:p>
    <w:p w:rsidR="003172C6" w:rsidRPr="00E85BD4" w:rsidRDefault="003172C6" w:rsidP="00A72F89">
      <w:pPr>
        <w:autoSpaceDE w:val="0"/>
        <w:autoSpaceDN w:val="0"/>
        <w:adjustRightInd w:val="0"/>
        <w:jc w:val="both"/>
        <w:rPr>
          <w:b w:val="0"/>
          <w:snapToGrid w:val="0"/>
        </w:rPr>
      </w:pPr>
    </w:p>
    <w:p w:rsidR="003172C6" w:rsidRPr="00E85BD4" w:rsidRDefault="003172C6" w:rsidP="00A72F89">
      <w:pPr>
        <w:numPr>
          <w:ilvl w:val="0"/>
          <w:numId w:val="2"/>
        </w:numPr>
        <w:autoSpaceDE w:val="0"/>
        <w:autoSpaceDN w:val="0"/>
        <w:adjustRightInd w:val="0"/>
        <w:spacing w:line="360" w:lineRule="auto"/>
        <w:jc w:val="both"/>
        <w:rPr>
          <w:b w:val="0"/>
          <w:snapToGrid w:val="0"/>
        </w:rPr>
      </w:pPr>
      <w:r w:rsidRPr="00E85BD4">
        <w:rPr>
          <w:b w:val="0"/>
          <w:snapToGrid w:val="0"/>
        </w:rPr>
        <w:t>dem ADAC e. V. und seinen Mitarbeitern, dessen Präsidenten, Geschäftsführern und Mitgliedern,</w:t>
      </w:r>
    </w:p>
    <w:p w:rsidR="003172C6" w:rsidRPr="00E85BD4" w:rsidRDefault="003172C6" w:rsidP="00A72F89">
      <w:pPr>
        <w:numPr>
          <w:ilvl w:val="0"/>
          <w:numId w:val="2"/>
        </w:numPr>
        <w:autoSpaceDE w:val="0"/>
        <w:autoSpaceDN w:val="0"/>
        <w:adjustRightInd w:val="0"/>
        <w:spacing w:line="360" w:lineRule="auto"/>
        <w:jc w:val="both"/>
        <w:rPr>
          <w:b w:val="0"/>
          <w:snapToGrid w:val="0"/>
        </w:rPr>
      </w:pPr>
      <w:r w:rsidRPr="00E85BD4">
        <w:rPr>
          <w:b w:val="0"/>
          <w:snapToGrid w:val="0"/>
        </w:rPr>
        <w:t>den ADAC Gauen/Regionalclubs und den ADAC Ortsclubs, deren Mitarbeitern, Präsidenten, Geschäftsführern und Mitgliedern,</w:t>
      </w:r>
    </w:p>
    <w:p w:rsidR="003172C6" w:rsidRPr="00E85BD4" w:rsidRDefault="003172C6" w:rsidP="00A72F89">
      <w:pPr>
        <w:numPr>
          <w:ilvl w:val="0"/>
          <w:numId w:val="2"/>
        </w:numPr>
        <w:autoSpaceDE w:val="0"/>
        <w:autoSpaceDN w:val="0"/>
        <w:adjustRightInd w:val="0"/>
        <w:spacing w:line="360" w:lineRule="auto"/>
        <w:jc w:val="both"/>
        <w:rPr>
          <w:b w:val="0"/>
          <w:snapToGrid w:val="0"/>
        </w:rPr>
      </w:pPr>
      <w:r w:rsidRPr="00E85BD4">
        <w:rPr>
          <w:b w:val="0"/>
          <w:snapToGrid w:val="0"/>
        </w:rPr>
        <w:t>den Sponsoren, deren Präsidenten, Vorständen, Geschäftsführern, Mitgliedern und hauptamtliche Mitarbeitern,</w:t>
      </w:r>
    </w:p>
    <w:p w:rsidR="003172C6" w:rsidRPr="00E85BD4" w:rsidRDefault="003172C6" w:rsidP="00A72F89">
      <w:pPr>
        <w:numPr>
          <w:ilvl w:val="0"/>
          <w:numId w:val="2"/>
        </w:numPr>
        <w:autoSpaceDE w:val="0"/>
        <w:autoSpaceDN w:val="0"/>
        <w:adjustRightInd w:val="0"/>
        <w:spacing w:line="360" w:lineRule="auto"/>
        <w:jc w:val="both"/>
        <w:rPr>
          <w:b w:val="0"/>
          <w:snapToGrid w:val="0"/>
        </w:rPr>
      </w:pPr>
      <w:r w:rsidRPr="00E85BD4">
        <w:rPr>
          <w:b w:val="0"/>
          <w:snapToGrid w:val="0"/>
        </w:rPr>
        <w:t>dem Oldtimerweltverband FIVA,</w:t>
      </w:r>
    </w:p>
    <w:p w:rsidR="003172C6" w:rsidRPr="00E85BD4" w:rsidRDefault="003172C6" w:rsidP="00A72F89">
      <w:pPr>
        <w:numPr>
          <w:ilvl w:val="0"/>
          <w:numId w:val="2"/>
        </w:numPr>
        <w:autoSpaceDE w:val="0"/>
        <w:autoSpaceDN w:val="0"/>
        <w:adjustRightInd w:val="0"/>
        <w:spacing w:line="360" w:lineRule="auto"/>
        <w:jc w:val="both"/>
        <w:rPr>
          <w:b w:val="0"/>
          <w:snapToGrid w:val="0"/>
        </w:rPr>
      </w:pPr>
      <w:r w:rsidRPr="00E85BD4">
        <w:rPr>
          <w:b w:val="0"/>
          <w:snapToGrid w:val="0"/>
        </w:rPr>
        <w:t>den Servicedienstleistern und allen anderen Personen, die vom ADAC e. V. mit der Erbringung von Leistungen im Rahmen der Veranstaltung beauftragt wurden,</w:t>
      </w:r>
    </w:p>
    <w:p w:rsidR="003172C6" w:rsidRPr="00E85BD4" w:rsidRDefault="003172C6" w:rsidP="00A72F89">
      <w:pPr>
        <w:numPr>
          <w:ilvl w:val="0"/>
          <w:numId w:val="2"/>
        </w:numPr>
        <w:autoSpaceDE w:val="0"/>
        <w:autoSpaceDN w:val="0"/>
        <w:adjustRightInd w:val="0"/>
        <w:spacing w:line="360" w:lineRule="auto"/>
        <w:jc w:val="both"/>
        <w:rPr>
          <w:b w:val="0"/>
          <w:snapToGrid w:val="0"/>
        </w:rPr>
      </w:pPr>
      <w:r w:rsidRPr="00E85BD4">
        <w:rPr>
          <w:b w:val="0"/>
          <w:snapToGrid w:val="0"/>
        </w:rPr>
        <w:t>den Erfüllungs- und Verrichtungsgehilfen und den gesetzlichen Vertretern aller zuvor genannten Personen und Stellen.</w:t>
      </w:r>
    </w:p>
    <w:p w:rsidR="003172C6" w:rsidRPr="00E85BD4" w:rsidRDefault="003172C6" w:rsidP="00A72F89">
      <w:pPr>
        <w:autoSpaceDE w:val="0"/>
        <w:autoSpaceDN w:val="0"/>
        <w:adjustRightInd w:val="0"/>
        <w:jc w:val="both"/>
        <w:rPr>
          <w:b w:val="0"/>
          <w:snapToGrid w:val="0"/>
        </w:rPr>
      </w:pPr>
    </w:p>
    <w:p w:rsidR="003172C6" w:rsidRPr="00E85BD4" w:rsidRDefault="003172C6" w:rsidP="00A72F89">
      <w:pPr>
        <w:autoSpaceDE w:val="0"/>
        <w:autoSpaceDN w:val="0"/>
        <w:adjustRightInd w:val="0"/>
        <w:jc w:val="both"/>
        <w:rPr>
          <w:b w:val="0"/>
          <w:snapToGrid w:val="0"/>
        </w:rPr>
      </w:pPr>
      <w:r w:rsidRPr="00E85BD4">
        <w:rPr>
          <w:b w:val="0"/>
          <w:snapToGrid w:val="0"/>
        </w:rPr>
        <w:t>Der Haftungsverzicht gilt nicht für Schäden aus der Verletzung des Lebens, des Körpers oder der Gesundheit, für sonstige Schäden, die auf einer vorsätzlichen oder grob fahrlässigen Pflichtverletzung des enthafteten Personenkreises beruhen sowie nicht für Schäden aus der Verletzung einer wesentlichen Vertragspflicht durch den enthafteten Personenkreis. Bei Schäden, die auf einer einfach fahrlässigen Pflichtverletzung von wesentlichen Vertragspflichten beruhen ist die Haftung für Vermögens- und Sachschäden der Höhe nach auf den typischen, vorhersehbaren Schaden beschränkt.</w:t>
      </w:r>
    </w:p>
    <w:p w:rsidR="003172C6" w:rsidRPr="00E85BD4" w:rsidRDefault="003172C6" w:rsidP="00A72F89">
      <w:pPr>
        <w:autoSpaceDE w:val="0"/>
        <w:autoSpaceDN w:val="0"/>
        <w:adjustRightInd w:val="0"/>
        <w:jc w:val="both"/>
        <w:rPr>
          <w:b w:val="0"/>
          <w:snapToGrid w:val="0"/>
        </w:rPr>
      </w:pPr>
    </w:p>
    <w:p w:rsidR="003172C6" w:rsidRPr="00E85BD4" w:rsidRDefault="003172C6" w:rsidP="00A72F89">
      <w:pPr>
        <w:autoSpaceDE w:val="0"/>
        <w:autoSpaceDN w:val="0"/>
        <w:adjustRightInd w:val="0"/>
        <w:jc w:val="both"/>
        <w:rPr>
          <w:b w:val="0"/>
          <w:snapToGrid w:val="0"/>
        </w:rPr>
      </w:pPr>
      <w:r w:rsidRPr="00E85BD4">
        <w:rPr>
          <w:b w:val="0"/>
          <w:snapToGrid w:val="0"/>
        </w:rPr>
        <w:t xml:space="preserve">Der Haftungsverzicht gilt für Ansprüche aus jeglichem Rechtsgrund, insbesondere für Schadensersatzansprüche aus vertraglicher und außervertraglicher Haftung sowie für Schadensersatzansprüche aus unerlaubter Handlung. </w:t>
      </w:r>
    </w:p>
    <w:p w:rsidR="003172C6" w:rsidRPr="00E85BD4" w:rsidRDefault="003172C6" w:rsidP="00A72F89">
      <w:pPr>
        <w:autoSpaceDE w:val="0"/>
        <w:autoSpaceDN w:val="0"/>
        <w:adjustRightInd w:val="0"/>
        <w:jc w:val="both"/>
        <w:rPr>
          <w:b w:val="0"/>
          <w:snapToGrid w:val="0"/>
        </w:rPr>
      </w:pPr>
    </w:p>
    <w:p w:rsidR="003172C6" w:rsidRPr="00E85BD4" w:rsidRDefault="003172C6" w:rsidP="00A72F89">
      <w:pPr>
        <w:autoSpaceDE w:val="0"/>
        <w:autoSpaceDN w:val="0"/>
        <w:adjustRightInd w:val="0"/>
        <w:jc w:val="both"/>
        <w:rPr>
          <w:b w:val="0"/>
          <w:snapToGrid w:val="0"/>
        </w:rPr>
      </w:pPr>
    </w:p>
    <w:p w:rsidR="003172C6" w:rsidRPr="00E85BD4" w:rsidRDefault="003172C6" w:rsidP="00A72F89">
      <w:pPr>
        <w:autoSpaceDE w:val="0"/>
        <w:autoSpaceDN w:val="0"/>
        <w:adjustRightInd w:val="0"/>
        <w:rPr>
          <w:b w:val="0"/>
          <w:szCs w:val="22"/>
        </w:rPr>
      </w:pPr>
      <w:r w:rsidRPr="00E85BD4">
        <w:rPr>
          <w:bCs/>
          <w:szCs w:val="22"/>
        </w:rPr>
        <w:t xml:space="preserve">Mit meiner Unterschrift erkenne ich den o.a. Haftungsausschluss an. </w:t>
      </w:r>
    </w:p>
    <w:p w:rsidR="003172C6" w:rsidRPr="00E85BD4" w:rsidRDefault="003172C6" w:rsidP="00A72F89">
      <w:pPr>
        <w:autoSpaceDE w:val="0"/>
        <w:autoSpaceDN w:val="0"/>
        <w:adjustRightInd w:val="0"/>
        <w:rPr>
          <w:b w:val="0"/>
          <w:sz w:val="22"/>
          <w:szCs w:val="22"/>
        </w:rPr>
      </w:pPr>
    </w:p>
    <w:p w:rsidR="003172C6" w:rsidRPr="00E85BD4" w:rsidRDefault="003172C6" w:rsidP="00A72F89">
      <w:pPr>
        <w:autoSpaceDE w:val="0"/>
        <w:autoSpaceDN w:val="0"/>
        <w:adjustRightInd w:val="0"/>
        <w:rPr>
          <w:b w:val="0"/>
          <w:sz w:val="22"/>
          <w:szCs w:val="22"/>
        </w:rPr>
      </w:pPr>
    </w:p>
    <w:p w:rsidR="003172C6" w:rsidRPr="00E85BD4" w:rsidRDefault="003172C6" w:rsidP="00A72F89">
      <w:pPr>
        <w:autoSpaceDE w:val="0"/>
        <w:autoSpaceDN w:val="0"/>
        <w:adjustRightInd w:val="0"/>
        <w:rPr>
          <w:b w:val="0"/>
          <w:sz w:val="22"/>
          <w:szCs w:val="22"/>
        </w:rPr>
      </w:pPr>
    </w:p>
    <w:p w:rsidR="003172C6" w:rsidRPr="00E85BD4" w:rsidRDefault="003172C6" w:rsidP="00A72F89">
      <w:pPr>
        <w:autoSpaceDE w:val="0"/>
        <w:autoSpaceDN w:val="0"/>
        <w:adjustRightInd w:val="0"/>
        <w:rPr>
          <w:b w:val="0"/>
          <w:sz w:val="22"/>
          <w:szCs w:val="22"/>
        </w:rPr>
      </w:pPr>
    </w:p>
    <w:p w:rsidR="003172C6" w:rsidRPr="00E85BD4" w:rsidRDefault="003172C6" w:rsidP="00A72F89">
      <w:pPr>
        <w:autoSpaceDE w:val="0"/>
        <w:autoSpaceDN w:val="0"/>
        <w:adjustRightInd w:val="0"/>
        <w:rPr>
          <w:b w:val="0"/>
          <w:sz w:val="22"/>
          <w:szCs w:val="22"/>
        </w:rPr>
      </w:pPr>
      <w:r>
        <w:rPr>
          <w:noProof/>
        </w:rPr>
        <w:pict>
          <v:line id="_x0000_s1030" style="position:absolute;z-index:251659264" from="-.6pt,4.25pt" to="485.4pt,4.25pt">
            <v:stroke dashstyle="1 1"/>
          </v:line>
        </w:pict>
      </w:r>
    </w:p>
    <w:tbl>
      <w:tblPr>
        <w:tblW w:w="0" w:type="auto"/>
        <w:tblInd w:w="108" w:type="dxa"/>
        <w:tblLook w:val="01E0"/>
      </w:tblPr>
      <w:tblGrid>
        <w:gridCol w:w="3120"/>
        <w:gridCol w:w="3000"/>
        <w:gridCol w:w="3600"/>
      </w:tblGrid>
      <w:tr w:rsidR="003172C6" w:rsidRPr="00E85BD4" w:rsidTr="00080B84">
        <w:tc>
          <w:tcPr>
            <w:tcW w:w="3120" w:type="dxa"/>
          </w:tcPr>
          <w:p w:rsidR="003172C6" w:rsidRPr="00E85BD4" w:rsidRDefault="003172C6" w:rsidP="009F363F">
            <w:pPr>
              <w:autoSpaceDE w:val="0"/>
              <w:autoSpaceDN w:val="0"/>
              <w:adjustRightInd w:val="0"/>
              <w:rPr>
                <w:b w:val="0"/>
                <w:sz w:val="22"/>
                <w:szCs w:val="22"/>
              </w:rPr>
            </w:pPr>
            <w:r w:rsidRPr="00E85BD4">
              <w:rPr>
                <w:b w:val="0"/>
                <w:sz w:val="22"/>
                <w:szCs w:val="22"/>
              </w:rPr>
              <w:t>Ort, Datum</w:t>
            </w:r>
          </w:p>
        </w:tc>
        <w:tc>
          <w:tcPr>
            <w:tcW w:w="3000" w:type="dxa"/>
          </w:tcPr>
          <w:p w:rsidR="003172C6" w:rsidRPr="00E85BD4" w:rsidRDefault="003172C6" w:rsidP="009F363F">
            <w:pPr>
              <w:autoSpaceDE w:val="0"/>
              <w:autoSpaceDN w:val="0"/>
              <w:adjustRightInd w:val="0"/>
              <w:rPr>
                <w:b w:val="0"/>
                <w:sz w:val="22"/>
                <w:szCs w:val="22"/>
              </w:rPr>
            </w:pPr>
            <w:r w:rsidRPr="00E85BD4">
              <w:rPr>
                <w:b w:val="0"/>
                <w:sz w:val="22"/>
                <w:szCs w:val="22"/>
              </w:rPr>
              <w:t>Unterschrift 1. Fahrer</w:t>
            </w:r>
          </w:p>
          <w:p w:rsidR="003172C6" w:rsidRPr="00E85BD4" w:rsidRDefault="003172C6" w:rsidP="009F363F">
            <w:pPr>
              <w:autoSpaceDE w:val="0"/>
              <w:autoSpaceDN w:val="0"/>
              <w:adjustRightInd w:val="0"/>
              <w:jc w:val="center"/>
              <w:rPr>
                <w:b w:val="0"/>
                <w:sz w:val="22"/>
                <w:szCs w:val="22"/>
              </w:rPr>
            </w:pPr>
            <w:r w:rsidRPr="00E85BD4">
              <w:rPr>
                <w:b w:val="0"/>
                <w:sz w:val="22"/>
                <w:szCs w:val="22"/>
              </w:rPr>
              <w:t xml:space="preserve"> </w:t>
            </w:r>
          </w:p>
          <w:p w:rsidR="003172C6" w:rsidRPr="00E85BD4" w:rsidRDefault="003172C6" w:rsidP="009F363F">
            <w:pPr>
              <w:autoSpaceDE w:val="0"/>
              <w:autoSpaceDN w:val="0"/>
              <w:adjustRightInd w:val="0"/>
              <w:jc w:val="center"/>
              <w:rPr>
                <w:b w:val="0"/>
                <w:sz w:val="22"/>
                <w:szCs w:val="22"/>
              </w:rPr>
            </w:pPr>
          </w:p>
          <w:p w:rsidR="003172C6" w:rsidRPr="00E85BD4" w:rsidRDefault="003172C6" w:rsidP="009F363F">
            <w:pPr>
              <w:autoSpaceDE w:val="0"/>
              <w:autoSpaceDN w:val="0"/>
              <w:adjustRightInd w:val="0"/>
              <w:jc w:val="center"/>
              <w:rPr>
                <w:b w:val="0"/>
                <w:sz w:val="22"/>
                <w:szCs w:val="22"/>
              </w:rPr>
            </w:pPr>
          </w:p>
          <w:p w:rsidR="003172C6" w:rsidRPr="00E85BD4" w:rsidRDefault="003172C6" w:rsidP="009F363F">
            <w:pPr>
              <w:autoSpaceDE w:val="0"/>
              <w:autoSpaceDN w:val="0"/>
              <w:adjustRightInd w:val="0"/>
              <w:jc w:val="center"/>
              <w:rPr>
                <w:b w:val="0"/>
                <w:sz w:val="22"/>
                <w:szCs w:val="22"/>
              </w:rPr>
            </w:pPr>
          </w:p>
        </w:tc>
        <w:tc>
          <w:tcPr>
            <w:tcW w:w="3600" w:type="dxa"/>
          </w:tcPr>
          <w:p w:rsidR="003172C6" w:rsidRPr="00E85BD4" w:rsidRDefault="003172C6" w:rsidP="009F363F">
            <w:pPr>
              <w:jc w:val="center"/>
              <w:rPr>
                <w:b w:val="0"/>
                <w:sz w:val="22"/>
                <w:szCs w:val="22"/>
              </w:rPr>
            </w:pPr>
            <w:r w:rsidRPr="00E85BD4">
              <w:rPr>
                <w:b w:val="0"/>
                <w:sz w:val="22"/>
                <w:szCs w:val="22"/>
              </w:rPr>
              <w:t xml:space="preserve">Unterschrift 2. Fahrer / </w:t>
            </w:r>
          </w:p>
          <w:p w:rsidR="003172C6" w:rsidRPr="00E85BD4" w:rsidRDefault="003172C6" w:rsidP="009F363F">
            <w:pPr>
              <w:jc w:val="center"/>
              <w:rPr>
                <w:b w:val="0"/>
                <w:sz w:val="22"/>
                <w:szCs w:val="22"/>
              </w:rPr>
            </w:pPr>
            <w:r w:rsidRPr="00E85BD4">
              <w:rPr>
                <w:b w:val="0"/>
                <w:sz w:val="22"/>
                <w:szCs w:val="22"/>
              </w:rPr>
              <w:t>Beifahrer</w:t>
            </w:r>
          </w:p>
          <w:p w:rsidR="003172C6" w:rsidRPr="00E85BD4" w:rsidRDefault="003172C6" w:rsidP="009F363F">
            <w:pPr>
              <w:autoSpaceDE w:val="0"/>
              <w:autoSpaceDN w:val="0"/>
              <w:adjustRightInd w:val="0"/>
              <w:jc w:val="center"/>
              <w:rPr>
                <w:b w:val="0"/>
                <w:sz w:val="22"/>
                <w:szCs w:val="22"/>
              </w:rPr>
            </w:pPr>
          </w:p>
        </w:tc>
      </w:tr>
    </w:tbl>
    <w:p w:rsidR="003172C6" w:rsidRPr="00E85BD4" w:rsidRDefault="003172C6" w:rsidP="00A72F89">
      <w:pPr>
        <w:autoSpaceDE w:val="0"/>
        <w:autoSpaceDN w:val="0"/>
        <w:adjustRightInd w:val="0"/>
        <w:rPr>
          <w:b w:val="0"/>
          <w:sz w:val="22"/>
          <w:szCs w:val="22"/>
        </w:rPr>
      </w:pPr>
      <w:r>
        <w:rPr>
          <w:noProof/>
        </w:rPr>
        <w:pict>
          <v:line id="_x0000_s1031" style="position:absolute;z-index:251660288;mso-position-horizontal-relative:text;mso-position-vertical-relative:text" from=".9pt,10.9pt" to="486.9pt,10.9pt">
            <v:stroke dashstyle="1 1"/>
          </v:line>
        </w:pict>
      </w:r>
    </w:p>
    <w:tbl>
      <w:tblPr>
        <w:tblW w:w="0" w:type="auto"/>
        <w:tblInd w:w="108" w:type="dxa"/>
        <w:tblLook w:val="01E0"/>
      </w:tblPr>
      <w:tblGrid>
        <w:gridCol w:w="3069"/>
        <w:gridCol w:w="6852"/>
      </w:tblGrid>
      <w:tr w:rsidR="003172C6" w:rsidRPr="00E85BD4" w:rsidTr="00080B84">
        <w:trPr>
          <w:trHeight w:val="533"/>
        </w:trPr>
        <w:tc>
          <w:tcPr>
            <w:tcW w:w="3069" w:type="dxa"/>
          </w:tcPr>
          <w:p w:rsidR="003172C6" w:rsidRDefault="003172C6" w:rsidP="009F363F">
            <w:pPr>
              <w:autoSpaceDE w:val="0"/>
              <w:autoSpaceDN w:val="0"/>
              <w:adjustRightInd w:val="0"/>
              <w:rPr>
                <w:b w:val="0"/>
                <w:sz w:val="22"/>
                <w:szCs w:val="22"/>
              </w:rPr>
            </w:pPr>
          </w:p>
          <w:p w:rsidR="003172C6" w:rsidRDefault="003172C6" w:rsidP="009F363F">
            <w:pPr>
              <w:autoSpaceDE w:val="0"/>
              <w:autoSpaceDN w:val="0"/>
              <w:adjustRightInd w:val="0"/>
              <w:rPr>
                <w:b w:val="0"/>
                <w:sz w:val="22"/>
                <w:szCs w:val="22"/>
              </w:rPr>
            </w:pPr>
          </w:p>
          <w:p w:rsidR="003172C6" w:rsidRDefault="003172C6" w:rsidP="009F363F">
            <w:pPr>
              <w:autoSpaceDE w:val="0"/>
              <w:autoSpaceDN w:val="0"/>
              <w:adjustRightInd w:val="0"/>
              <w:rPr>
                <w:b w:val="0"/>
                <w:sz w:val="22"/>
                <w:szCs w:val="22"/>
              </w:rPr>
            </w:pPr>
          </w:p>
          <w:p w:rsidR="003172C6" w:rsidRPr="00E85BD4" w:rsidRDefault="003172C6" w:rsidP="009F363F">
            <w:pPr>
              <w:autoSpaceDE w:val="0"/>
              <w:autoSpaceDN w:val="0"/>
              <w:adjustRightInd w:val="0"/>
              <w:rPr>
                <w:b w:val="0"/>
                <w:sz w:val="22"/>
                <w:szCs w:val="22"/>
              </w:rPr>
            </w:pPr>
          </w:p>
        </w:tc>
        <w:tc>
          <w:tcPr>
            <w:tcW w:w="6852" w:type="dxa"/>
          </w:tcPr>
          <w:p w:rsidR="003172C6" w:rsidRPr="00E85BD4" w:rsidRDefault="003172C6" w:rsidP="009F363F">
            <w:pPr>
              <w:rPr>
                <w:sz w:val="22"/>
                <w:szCs w:val="24"/>
              </w:rPr>
            </w:pPr>
            <w:r w:rsidRPr="00E85BD4">
              <w:rPr>
                <w:b w:val="0"/>
                <w:sz w:val="22"/>
                <w:szCs w:val="22"/>
              </w:rPr>
              <w:t>Unterschrift 3. Fahrer</w:t>
            </w:r>
            <w:r w:rsidRPr="00E85BD4">
              <w:rPr>
                <w:b w:val="0"/>
                <w:sz w:val="22"/>
                <w:szCs w:val="24"/>
              </w:rPr>
              <w:t xml:space="preserve"> /                              </w:t>
            </w:r>
            <w:r w:rsidRPr="00E85BD4">
              <w:rPr>
                <w:sz w:val="22"/>
                <w:szCs w:val="24"/>
              </w:rPr>
              <w:t xml:space="preserve">Unterschrift </w:t>
            </w:r>
          </w:p>
          <w:p w:rsidR="003172C6" w:rsidRPr="00E85BD4" w:rsidRDefault="003172C6" w:rsidP="00A72F89">
            <w:pPr>
              <w:rPr>
                <w:b w:val="0"/>
                <w:sz w:val="22"/>
                <w:szCs w:val="22"/>
              </w:rPr>
            </w:pPr>
            <w:r w:rsidRPr="00E85BD4">
              <w:rPr>
                <w:sz w:val="22"/>
                <w:szCs w:val="24"/>
              </w:rPr>
              <w:t xml:space="preserve">          </w:t>
            </w:r>
            <w:r w:rsidRPr="00E85BD4">
              <w:rPr>
                <w:b w:val="0"/>
                <w:sz w:val="22"/>
                <w:szCs w:val="22"/>
              </w:rPr>
              <w:t xml:space="preserve">Beifahrer  </w:t>
            </w:r>
            <w:r w:rsidRPr="00E85BD4">
              <w:rPr>
                <w:b w:val="0"/>
                <w:sz w:val="22"/>
                <w:szCs w:val="24"/>
              </w:rPr>
              <w:t xml:space="preserve"> </w:t>
            </w:r>
            <w:r w:rsidRPr="00E85BD4">
              <w:rPr>
                <w:sz w:val="22"/>
                <w:szCs w:val="24"/>
              </w:rPr>
              <w:t xml:space="preserve">                                Fahrzeugeigentümer</w:t>
            </w:r>
          </w:p>
        </w:tc>
      </w:tr>
    </w:tbl>
    <w:p w:rsidR="003172C6" w:rsidRPr="00E85BD4" w:rsidRDefault="003172C6" w:rsidP="00A72F89">
      <w:pPr>
        <w:rPr>
          <w:sz w:val="18"/>
        </w:rPr>
      </w:pPr>
    </w:p>
    <w:sectPr w:rsidR="003172C6" w:rsidRPr="00E85BD4" w:rsidSect="00CB022C">
      <w:pgSz w:w="11906" w:h="16838"/>
      <w:pgMar w:top="1080" w:right="1133" w:bottom="360" w:left="9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E08EB"/>
    <w:multiLevelType w:val="hybridMultilevel"/>
    <w:tmpl w:val="A07C5AE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nsid w:val="23466C0C"/>
    <w:multiLevelType w:val="hybridMultilevel"/>
    <w:tmpl w:val="B5B6968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49421F4D"/>
    <w:multiLevelType w:val="hybridMultilevel"/>
    <w:tmpl w:val="0F70A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4C837AB5"/>
    <w:multiLevelType w:val="hybridMultilevel"/>
    <w:tmpl w:val="A07C5AE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nsid w:val="707D2F6C"/>
    <w:multiLevelType w:val="hybridMultilevel"/>
    <w:tmpl w:val="A07C5AE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348D"/>
    <w:rsid w:val="00000495"/>
    <w:rsid w:val="00001AD6"/>
    <w:rsid w:val="000022A2"/>
    <w:rsid w:val="00002AFA"/>
    <w:rsid w:val="0000456F"/>
    <w:rsid w:val="0000603E"/>
    <w:rsid w:val="0001523E"/>
    <w:rsid w:val="000207C2"/>
    <w:rsid w:val="00021178"/>
    <w:rsid w:val="00021947"/>
    <w:rsid w:val="00024A7E"/>
    <w:rsid w:val="00025421"/>
    <w:rsid w:val="0002571D"/>
    <w:rsid w:val="000274DD"/>
    <w:rsid w:val="000308BF"/>
    <w:rsid w:val="0003334E"/>
    <w:rsid w:val="00034AF1"/>
    <w:rsid w:val="00041F78"/>
    <w:rsid w:val="0004348D"/>
    <w:rsid w:val="0004459F"/>
    <w:rsid w:val="000453F5"/>
    <w:rsid w:val="000455A2"/>
    <w:rsid w:val="00046223"/>
    <w:rsid w:val="00056396"/>
    <w:rsid w:val="0006031C"/>
    <w:rsid w:val="000607BA"/>
    <w:rsid w:val="00060F29"/>
    <w:rsid w:val="0006278A"/>
    <w:rsid w:val="0006282E"/>
    <w:rsid w:val="00063F76"/>
    <w:rsid w:val="0006674C"/>
    <w:rsid w:val="00070A85"/>
    <w:rsid w:val="00073276"/>
    <w:rsid w:val="00075432"/>
    <w:rsid w:val="00080B84"/>
    <w:rsid w:val="00080ED3"/>
    <w:rsid w:val="00085BCF"/>
    <w:rsid w:val="00090F0A"/>
    <w:rsid w:val="00091FF7"/>
    <w:rsid w:val="000A067B"/>
    <w:rsid w:val="000A3A71"/>
    <w:rsid w:val="000A41B7"/>
    <w:rsid w:val="000A4ACE"/>
    <w:rsid w:val="000A71C5"/>
    <w:rsid w:val="000B067E"/>
    <w:rsid w:val="000B0B70"/>
    <w:rsid w:val="000B1448"/>
    <w:rsid w:val="000B20A4"/>
    <w:rsid w:val="000B59C2"/>
    <w:rsid w:val="000B7388"/>
    <w:rsid w:val="000C0108"/>
    <w:rsid w:val="000C0522"/>
    <w:rsid w:val="000C3D03"/>
    <w:rsid w:val="000C474F"/>
    <w:rsid w:val="000C6E91"/>
    <w:rsid w:val="000C71E6"/>
    <w:rsid w:val="000C728F"/>
    <w:rsid w:val="000D0D50"/>
    <w:rsid w:val="000D2337"/>
    <w:rsid w:val="000D3BB4"/>
    <w:rsid w:val="000D3CC4"/>
    <w:rsid w:val="000D496D"/>
    <w:rsid w:val="000D5682"/>
    <w:rsid w:val="000D5C67"/>
    <w:rsid w:val="000D6421"/>
    <w:rsid w:val="000D664F"/>
    <w:rsid w:val="000E0DD7"/>
    <w:rsid w:val="000E16A7"/>
    <w:rsid w:val="000E1993"/>
    <w:rsid w:val="000E4924"/>
    <w:rsid w:val="000E4C5B"/>
    <w:rsid w:val="000F0571"/>
    <w:rsid w:val="000F161E"/>
    <w:rsid w:val="000F19B2"/>
    <w:rsid w:val="000F2547"/>
    <w:rsid w:val="000F5ACC"/>
    <w:rsid w:val="000F5E8E"/>
    <w:rsid w:val="000F61FC"/>
    <w:rsid w:val="000F6697"/>
    <w:rsid w:val="000F6E61"/>
    <w:rsid w:val="000F70C1"/>
    <w:rsid w:val="000F77D9"/>
    <w:rsid w:val="001009EC"/>
    <w:rsid w:val="00100B4A"/>
    <w:rsid w:val="001018AD"/>
    <w:rsid w:val="001036C8"/>
    <w:rsid w:val="00104B01"/>
    <w:rsid w:val="0010561E"/>
    <w:rsid w:val="00110066"/>
    <w:rsid w:val="00111E78"/>
    <w:rsid w:val="001176A8"/>
    <w:rsid w:val="00124F1C"/>
    <w:rsid w:val="001259C0"/>
    <w:rsid w:val="00126996"/>
    <w:rsid w:val="00131869"/>
    <w:rsid w:val="0013239A"/>
    <w:rsid w:val="00133B0E"/>
    <w:rsid w:val="00135DA4"/>
    <w:rsid w:val="0013666B"/>
    <w:rsid w:val="001416C1"/>
    <w:rsid w:val="00143A4E"/>
    <w:rsid w:val="00144510"/>
    <w:rsid w:val="00144CDA"/>
    <w:rsid w:val="0014571D"/>
    <w:rsid w:val="00146FAE"/>
    <w:rsid w:val="001501D0"/>
    <w:rsid w:val="00151744"/>
    <w:rsid w:val="00151D60"/>
    <w:rsid w:val="00153145"/>
    <w:rsid w:val="00161761"/>
    <w:rsid w:val="001636F3"/>
    <w:rsid w:val="0016401A"/>
    <w:rsid w:val="0016444D"/>
    <w:rsid w:val="001645BF"/>
    <w:rsid w:val="00164ADA"/>
    <w:rsid w:val="00165D5A"/>
    <w:rsid w:val="00170D6D"/>
    <w:rsid w:val="00171035"/>
    <w:rsid w:val="00174D8E"/>
    <w:rsid w:val="0018012D"/>
    <w:rsid w:val="00180D99"/>
    <w:rsid w:val="0018532C"/>
    <w:rsid w:val="001902B7"/>
    <w:rsid w:val="00190F2D"/>
    <w:rsid w:val="00191EA1"/>
    <w:rsid w:val="00191F9C"/>
    <w:rsid w:val="0019689E"/>
    <w:rsid w:val="001A2088"/>
    <w:rsid w:val="001A2A8D"/>
    <w:rsid w:val="001B02E2"/>
    <w:rsid w:val="001B266E"/>
    <w:rsid w:val="001B4128"/>
    <w:rsid w:val="001C3640"/>
    <w:rsid w:val="001C37ED"/>
    <w:rsid w:val="001C428C"/>
    <w:rsid w:val="001C7633"/>
    <w:rsid w:val="001C76AA"/>
    <w:rsid w:val="001C7C45"/>
    <w:rsid w:val="001C7CB7"/>
    <w:rsid w:val="001C7D73"/>
    <w:rsid w:val="001D2AAB"/>
    <w:rsid w:val="001D2FA9"/>
    <w:rsid w:val="001D3F03"/>
    <w:rsid w:val="001E039A"/>
    <w:rsid w:val="001E1DED"/>
    <w:rsid w:val="001E2323"/>
    <w:rsid w:val="001E3259"/>
    <w:rsid w:val="001E45AC"/>
    <w:rsid w:val="001E49A6"/>
    <w:rsid w:val="001E5912"/>
    <w:rsid w:val="001E5E50"/>
    <w:rsid w:val="001E6B63"/>
    <w:rsid w:val="001E6E3E"/>
    <w:rsid w:val="001F0F5D"/>
    <w:rsid w:val="001F1249"/>
    <w:rsid w:val="001F364B"/>
    <w:rsid w:val="00201C68"/>
    <w:rsid w:val="00204A3E"/>
    <w:rsid w:val="00204C1F"/>
    <w:rsid w:val="00204FD8"/>
    <w:rsid w:val="002052EE"/>
    <w:rsid w:val="00206491"/>
    <w:rsid w:val="00206DC2"/>
    <w:rsid w:val="002103EB"/>
    <w:rsid w:val="002118F0"/>
    <w:rsid w:val="002159F9"/>
    <w:rsid w:val="00215A50"/>
    <w:rsid w:val="00215A78"/>
    <w:rsid w:val="00216A71"/>
    <w:rsid w:val="00220EE1"/>
    <w:rsid w:val="0022140B"/>
    <w:rsid w:val="002217D7"/>
    <w:rsid w:val="00223429"/>
    <w:rsid w:val="00223955"/>
    <w:rsid w:val="002252D7"/>
    <w:rsid w:val="002262B5"/>
    <w:rsid w:val="00226448"/>
    <w:rsid w:val="00227BB4"/>
    <w:rsid w:val="002303FF"/>
    <w:rsid w:val="00230686"/>
    <w:rsid w:val="00230714"/>
    <w:rsid w:val="00230CDC"/>
    <w:rsid w:val="002316F3"/>
    <w:rsid w:val="00233B3E"/>
    <w:rsid w:val="00235B38"/>
    <w:rsid w:val="002364E7"/>
    <w:rsid w:val="00244086"/>
    <w:rsid w:val="00244D20"/>
    <w:rsid w:val="0024546B"/>
    <w:rsid w:val="00247E36"/>
    <w:rsid w:val="002514AB"/>
    <w:rsid w:val="00252FCD"/>
    <w:rsid w:val="00253FAB"/>
    <w:rsid w:val="00254293"/>
    <w:rsid w:val="002579E8"/>
    <w:rsid w:val="002614A4"/>
    <w:rsid w:val="002617DF"/>
    <w:rsid w:val="00263C72"/>
    <w:rsid w:val="00271166"/>
    <w:rsid w:val="0027143E"/>
    <w:rsid w:val="0027323C"/>
    <w:rsid w:val="00275095"/>
    <w:rsid w:val="0027591E"/>
    <w:rsid w:val="00276596"/>
    <w:rsid w:val="00276F04"/>
    <w:rsid w:val="002832EB"/>
    <w:rsid w:val="00283D97"/>
    <w:rsid w:val="00286B56"/>
    <w:rsid w:val="002872B8"/>
    <w:rsid w:val="00290FAA"/>
    <w:rsid w:val="00292803"/>
    <w:rsid w:val="00293A50"/>
    <w:rsid w:val="002947A2"/>
    <w:rsid w:val="002A1618"/>
    <w:rsid w:val="002A3C41"/>
    <w:rsid w:val="002A4743"/>
    <w:rsid w:val="002B1F4A"/>
    <w:rsid w:val="002B2103"/>
    <w:rsid w:val="002B3048"/>
    <w:rsid w:val="002C2002"/>
    <w:rsid w:val="002C4234"/>
    <w:rsid w:val="002D4193"/>
    <w:rsid w:val="002D4732"/>
    <w:rsid w:val="002D4901"/>
    <w:rsid w:val="002D4F8B"/>
    <w:rsid w:val="002D6010"/>
    <w:rsid w:val="002D6749"/>
    <w:rsid w:val="002E0176"/>
    <w:rsid w:val="002E2ACB"/>
    <w:rsid w:val="002E2EC0"/>
    <w:rsid w:val="002E3BA2"/>
    <w:rsid w:val="002E7081"/>
    <w:rsid w:val="002F1C3C"/>
    <w:rsid w:val="002F7F61"/>
    <w:rsid w:val="00301CED"/>
    <w:rsid w:val="00305292"/>
    <w:rsid w:val="00305FBE"/>
    <w:rsid w:val="003101E1"/>
    <w:rsid w:val="0031069B"/>
    <w:rsid w:val="00311427"/>
    <w:rsid w:val="00311BB1"/>
    <w:rsid w:val="00311CFC"/>
    <w:rsid w:val="00313F22"/>
    <w:rsid w:val="00314112"/>
    <w:rsid w:val="00316C62"/>
    <w:rsid w:val="003172C6"/>
    <w:rsid w:val="00321BFE"/>
    <w:rsid w:val="003222D2"/>
    <w:rsid w:val="0032429F"/>
    <w:rsid w:val="003249A7"/>
    <w:rsid w:val="00325A29"/>
    <w:rsid w:val="00331C9C"/>
    <w:rsid w:val="00345C61"/>
    <w:rsid w:val="00345DBC"/>
    <w:rsid w:val="00347DEE"/>
    <w:rsid w:val="00352486"/>
    <w:rsid w:val="00352523"/>
    <w:rsid w:val="00352F46"/>
    <w:rsid w:val="00361C2C"/>
    <w:rsid w:val="00362D64"/>
    <w:rsid w:val="00365C3A"/>
    <w:rsid w:val="00366911"/>
    <w:rsid w:val="00371882"/>
    <w:rsid w:val="00371F79"/>
    <w:rsid w:val="00373818"/>
    <w:rsid w:val="00376F6C"/>
    <w:rsid w:val="0038154E"/>
    <w:rsid w:val="00381B2E"/>
    <w:rsid w:val="00384B72"/>
    <w:rsid w:val="003908C0"/>
    <w:rsid w:val="00392712"/>
    <w:rsid w:val="00394199"/>
    <w:rsid w:val="00394655"/>
    <w:rsid w:val="003946D6"/>
    <w:rsid w:val="00394BD4"/>
    <w:rsid w:val="00396024"/>
    <w:rsid w:val="003963D2"/>
    <w:rsid w:val="003A447C"/>
    <w:rsid w:val="003A4906"/>
    <w:rsid w:val="003B211D"/>
    <w:rsid w:val="003B29DE"/>
    <w:rsid w:val="003B2F0F"/>
    <w:rsid w:val="003B5E58"/>
    <w:rsid w:val="003B752C"/>
    <w:rsid w:val="003C176F"/>
    <w:rsid w:val="003C25F3"/>
    <w:rsid w:val="003C5256"/>
    <w:rsid w:val="003D06D7"/>
    <w:rsid w:val="003D13A7"/>
    <w:rsid w:val="003D1AC8"/>
    <w:rsid w:val="003D26E7"/>
    <w:rsid w:val="003D2EEF"/>
    <w:rsid w:val="003D67A1"/>
    <w:rsid w:val="003E5871"/>
    <w:rsid w:val="003E7EFC"/>
    <w:rsid w:val="003F057D"/>
    <w:rsid w:val="003F3AC1"/>
    <w:rsid w:val="003F48F5"/>
    <w:rsid w:val="003F586F"/>
    <w:rsid w:val="003F6262"/>
    <w:rsid w:val="003F67C9"/>
    <w:rsid w:val="00400DAF"/>
    <w:rsid w:val="00401B60"/>
    <w:rsid w:val="0040288D"/>
    <w:rsid w:val="00404425"/>
    <w:rsid w:val="00405B5B"/>
    <w:rsid w:val="004062E9"/>
    <w:rsid w:val="00406D4C"/>
    <w:rsid w:val="004070A5"/>
    <w:rsid w:val="0041638A"/>
    <w:rsid w:val="00416F39"/>
    <w:rsid w:val="00421014"/>
    <w:rsid w:val="00422CEF"/>
    <w:rsid w:val="0042418A"/>
    <w:rsid w:val="0042424F"/>
    <w:rsid w:val="004320FC"/>
    <w:rsid w:val="00432184"/>
    <w:rsid w:val="00435A29"/>
    <w:rsid w:val="00436934"/>
    <w:rsid w:val="004403F5"/>
    <w:rsid w:val="0044050B"/>
    <w:rsid w:val="004425DA"/>
    <w:rsid w:val="00446821"/>
    <w:rsid w:val="00447CD3"/>
    <w:rsid w:val="00450456"/>
    <w:rsid w:val="00451370"/>
    <w:rsid w:val="00452D09"/>
    <w:rsid w:val="0045445E"/>
    <w:rsid w:val="00457D25"/>
    <w:rsid w:val="00461B18"/>
    <w:rsid w:val="00461EEB"/>
    <w:rsid w:val="00463BA6"/>
    <w:rsid w:val="004673DE"/>
    <w:rsid w:val="00467C29"/>
    <w:rsid w:val="00470A6A"/>
    <w:rsid w:val="004715AF"/>
    <w:rsid w:val="004718C5"/>
    <w:rsid w:val="004730F9"/>
    <w:rsid w:val="00476403"/>
    <w:rsid w:val="00477887"/>
    <w:rsid w:val="0048019B"/>
    <w:rsid w:val="004804D6"/>
    <w:rsid w:val="004810CB"/>
    <w:rsid w:val="004815C5"/>
    <w:rsid w:val="004833DC"/>
    <w:rsid w:val="0048370F"/>
    <w:rsid w:val="00483AE9"/>
    <w:rsid w:val="004841A0"/>
    <w:rsid w:val="004847FD"/>
    <w:rsid w:val="00484E7A"/>
    <w:rsid w:val="004865E4"/>
    <w:rsid w:val="00487433"/>
    <w:rsid w:val="00491C80"/>
    <w:rsid w:val="00492058"/>
    <w:rsid w:val="004957C1"/>
    <w:rsid w:val="00496D3B"/>
    <w:rsid w:val="004978C5"/>
    <w:rsid w:val="004A0227"/>
    <w:rsid w:val="004A0E16"/>
    <w:rsid w:val="004A1155"/>
    <w:rsid w:val="004A1783"/>
    <w:rsid w:val="004A3F25"/>
    <w:rsid w:val="004A55DE"/>
    <w:rsid w:val="004A6EDF"/>
    <w:rsid w:val="004B3B88"/>
    <w:rsid w:val="004B71C2"/>
    <w:rsid w:val="004C005C"/>
    <w:rsid w:val="004C6806"/>
    <w:rsid w:val="004C6F7A"/>
    <w:rsid w:val="004C7D9F"/>
    <w:rsid w:val="004D2A8F"/>
    <w:rsid w:val="004D32CC"/>
    <w:rsid w:val="004D796B"/>
    <w:rsid w:val="004E10D8"/>
    <w:rsid w:val="004E16AC"/>
    <w:rsid w:val="004E4353"/>
    <w:rsid w:val="004E5750"/>
    <w:rsid w:val="004E5986"/>
    <w:rsid w:val="004E774C"/>
    <w:rsid w:val="004F13D2"/>
    <w:rsid w:val="004F41C2"/>
    <w:rsid w:val="004F53AB"/>
    <w:rsid w:val="005001C2"/>
    <w:rsid w:val="00500E2F"/>
    <w:rsid w:val="00501612"/>
    <w:rsid w:val="00502002"/>
    <w:rsid w:val="00502B66"/>
    <w:rsid w:val="0050369C"/>
    <w:rsid w:val="00503D7A"/>
    <w:rsid w:val="005048BA"/>
    <w:rsid w:val="005107ED"/>
    <w:rsid w:val="00511293"/>
    <w:rsid w:val="00513BE5"/>
    <w:rsid w:val="00516F79"/>
    <w:rsid w:val="00520502"/>
    <w:rsid w:val="00520DC6"/>
    <w:rsid w:val="00520F88"/>
    <w:rsid w:val="005216FA"/>
    <w:rsid w:val="00523745"/>
    <w:rsid w:val="00525C68"/>
    <w:rsid w:val="005274C0"/>
    <w:rsid w:val="005279F3"/>
    <w:rsid w:val="00530890"/>
    <w:rsid w:val="00531DF4"/>
    <w:rsid w:val="0053294F"/>
    <w:rsid w:val="005330E8"/>
    <w:rsid w:val="00533156"/>
    <w:rsid w:val="005343D6"/>
    <w:rsid w:val="0053716A"/>
    <w:rsid w:val="00540381"/>
    <w:rsid w:val="00540D81"/>
    <w:rsid w:val="00542BD5"/>
    <w:rsid w:val="00542D12"/>
    <w:rsid w:val="0054381A"/>
    <w:rsid w:val="0054387B"/>
    <w:rsid w:val="00543E2C"/>
    <w:rsid w:val="00545563"/>
    <w:rsid w:val="00546AC0"/>
    <w:rsid w:val="00547DB3"/>
    <w:rsid w:val="005517AB"/>
    <w:rsid w:val="005546AE"/>
    <w:rsid w:val="00555B66"/>
    <w:rsid w:val="00570143"/>
    <w:rsid w:val="005721C1"/>
    <w:rsid w:val="00574A1B"/>
    <w:rsid w:val="00575D5D"/>
    <w:rsid w:val="00577545"/>
    <w:rsid w:val="00581960"/>
    <w:rsid w:val="005821D2"/>
    <w:rsid w:val="005830C1"/>
    <w:rsid w:val="0058452A"/>
    <w:rsid w:val="00585041"/>
    <w:rsid w:val="00592AB6"/>
    <w:rsid w:val="00594990"/>
    <w:rsid w:val="005A105E"/>
    <w:rsid w:val="005A17A3"/>
    <w:rsid w:val="005A2357"/>
    <w:rsid w:val="005A433A"/>
    <w:rsid w:val="005A4BA0"/>
    <w:rsid w:val="005B0E75"/>
    <w:rsid w:val="005B1344"/>
    <w:rsid w:val="005B3EDD"/>
    <w:rsid w:val="005B462B"/>
    <w:rsid w:val="005B47D4"/>
    <w:rsid w:val="005B7E8F"/>
    <w:rsid w:val="005B7F87"/>
    <w:rsid w:val="005C0845"/>
    <w:rsid w:val="005C2D69"/>
    <w:rsid w:val="005C70B8"/>
    <w:rsid w:val="005D115B"/>
    <w:rsid w:val="005D33BE"/>
    <w:rsid w:val="005D5569"/>
    <w:rsid w:val="005D65B3"/>
    <w:rsid w:val="005D726D"/>
    <w:rsid w:val="005E0233"/>
    <w:rsid w:val="005E19F6"/>
    <w:rsid w:val="005E429E"/>
    <w:rsid w:val="005E5293"/>
    <w:rsid w:val="005E6C99"/>
    <w:rsid w:val="005E7CC7"/>
    <w:rsid w:val="005F001D"/>
    <w:rsid w:val="005F1D7A"/>
    <w:rsid w:val="005F50AF"/>
    <w:rsid w:val="005F51F0"/>
    <w:rsid w:val="005F6E3F"/>
    <w:rsid w:val="005F7411"/>
    <w:rsid w:val="00603013"/>
    <w:rsid w:val="00604AD4"/>
    <w:rsid w:val="00604CCF"/>
    <w:rsid w:val="00605D38"/>
    <w:rsid w:val="00606904"/>
    <w:rsid w:val="006114EC"/>
    <w:rsid w:val="00611952"/>
    <w:rsid w:val="00611A39"/>
    <w:rsid w:val="00611B4A"/>
    <w:rsid w:val="006148FE"/>
    <w:rsid w:val="006157A8"/>
    <w:rsid w:val="00616CEC"/>
    <w:rsid w:val="006202EE"/>
    <w:rsid w:val="00621478"/>
    <w:rsid w:val="00622408"/>
    <w:rsid w:val="00624821"/>
    <w:rsid w:val="00627BA7"/>
    <w:rsid w:val="00627CC1"/>
    <w:rsid w:val="006302DA"/>
    <w:rsid w:val="00633938"/>
    <w:rsid w:val="00633BF2"/>
    <w:rsid w:val="00634E91"/>
    <w:rsid w:val="00641D73"/>
    <w:rsid w:val="00642AB4"/>
    <w:rsid w:val="00643433"/>
    <w:rsid w:val="00646743"/>
    <w:rsid w:val="00646D12"/>
    <w:rsid w:val="006470EF"/>
    <w:rsid w:val="0065076F"/>
    <w:rsid w:val="00650A73"/>
    <w:rsid w:val="00652074"/>
    <w:rsid w:val="0065308B"/>
    <w:rsid w:val="00653C85"/>
    <w:rsid w:val="00661EC8"/>
    <w:rsid w:val="00662055"/>
    <w:rsid w:val="00664BFA"/>
    <w:rsid w:val="0066509D"/>
    <w:rsid w:val="00671837"/>
    <w:rsid w:val="006719EB"/>
    <w:rsid w:val="006762A9"/>
    <w:rsid w:val="0067742A"/>
    <w:rsid w:val="006837A6"/>
    <w:rsid w:val="00683B34"/>
    <w:rsid w:val="00692FE2"/>
    <w:rsid w:val="006946EE"/>
    <w:rsid w:val="006958E3"/>
    <w:rsid w:val="00695AEC"/>
    <w:rsid w:val="0069632F"/>
    <w:rsid w:val="006970C4"/>
    <w:rsid w:val="006A0A77"/>
    <w:rsid w:val="006A2505"/>
    <w:rsid w:val="006A3E91"/>
    <w:rsid w:val="006A4DE1"/>
    <w:rsid w:val="006B3710"/>
    <w:rsid w:val="006B3902"/>
    <w:rsid w:val="006B41CC"/>
    <w:rsid w:val="006C20ED"/>
    <w:rsid w:val="006C327B"/>
    <w:rsid w:val="006C3B64"/>
    <w:rsid w:val="006D0B2F"/>
    <w:rsid w:val="006D3A05"/>
    <w:rsid w:val="006D3DF2"/>
    <w:rsid w:val="006D45DB"/>
    <w:rsid w:val="006E0846"/>
    <w:rsid w:val="006E09A0"/>
    <w:rsid w:val="006E0B47"/>
    <w:rsid w:val="006E0CD2"/>
    <w:rsid w:val="006E37F3"/>
    <w:rsid w:val="006E3F6E"/>
    <w:rsid w:val="006E478A"/>
    <w:rsid w:val="006E5289"/>
    <w:rsid w:val="006E6886"/>
    <w:rsid w:val="006E6B93"/>
    <w:rsid w:val="006F08B4"/>
    <w:rsid w:val="006F0D6C"/>
    <w:rsid w:val="006F67C7"/>
    <w:rsid w:val="006F6985"/>
    <w:rsid w:val="006F7120"/>
    <w:rsid w:val="006F7BDF"/>
    <w:rsid w:val="00703CE0"/>
    <w:rsid w:val="00704603"/>
    <w:rsid w:val="00705EB2"/>
    <w:rsid w:val="00707686"/>
    <w:rsid w:val="00707E18"/>
    <w:rsid w:val="007126FB"/>
    <w:rsid w:val="00715B19"/>
    <w:rsid w:val="007166B6"/>
    <w:rsid w:val="00716989"/>
    <w:rsid w:val="00720C5B"/>
    <w:rsid w:val="00723C9A"/>
    <w:rsid w:val="00723CAB"/>
    <w:rsid w:val="0072487D"/>
    <w:rsid w:val="00731768"/>
    <w:rsid w:val="00734247"/>
    <w:rsid w:val="00736ABF"/>
    <w:rsid w:val="0074075F"/>
    <w:rsid w:val="00741504"/>
    <w:rsid w:val="00741D70"/>
    <w:rsid w:val="00741DAE"/>
    <w:rsid w:val="007424DB"/>
    <w:rsid w:val="00742CA7"/>
    <w:rsid w:val="00743645"/>
    <w:rsid w:val="00747EE0"/>
    <w:rsid w:val="00750986"/>
    <w:rsid w:val="00750AD0"/>
    <w:rsid w:val="00751934"/>
    <w:rsid w:val="0075270D"/>
    <w:rsid w:val="00754E23"/>
    <w:rsid w:val="0075531F"/>
    <w:rsid w:val="00757FF0"/>
    <w:rsid w:val="00765FEF"/>
    <w:rsid w:val="0076713A"/>
    <w:rsid w:val="007679EB"/>
    <w:rsid w:val="00770564"/>
    <w:rsid w:val="00773ACB"/>
    <w:rsid w:val="00774B53"/>
    <w:rsid w:val="00775B3E"/>
    <w:rsid w:val="00781995"/>
    <w:rsid w:val="00781DDB"/>
    <w:rsid w:val="00783EBB"/>
    <w:rsid w:val="00786972"/>
    <w:rsid w:val="00787738"/>
    <w:rsid w:val="007905A9"/>
    <w:rsid w:val="00793659"/>
    <w:rsid w:val="007970D6"/>
    <w:rsid w:val="007A0820"/>
    <w:rsid w:val="007A37D7"/>
    <w:rsid w:val="007A3D63"/>
    <w:rsid w:val="007A40F3"/>
    <w:rsid w:val="007A6A40"/>
    <w:rsid w:val="007A7CE1"/>
    <w:rsid w:val="007B1132"/>
    <w:rsid w:val="007B5178"/>
    <w:rsid w:val="007B661F"/>
    <w:rsid w:val="007B6993"/>
    <w:rsid w:val="007C42F9"/>
    <w:rsid w:val="007C698F"/>
    <w:rsid w:val="007D0C9C"/>
    <w:rsid w:val="007D3130"/>
    <w:rsid w:val="007D40F7"/>
    <w:rsid w:val="007D465F"/>
    <w:rsid w:val="007D51F5"/>
    <w:rsid w:val="007E0473"/>
    <w:rsid w:val="007E162C"/>
    <w:rsid w:val="007E2CDC"/>
    <w:rsid w:val="007E50CF"/>
    <w:rsid w:val="007E5DA7"/>
    <w:rsid w:val="007E743A"/>
    <w:rsid w:val="007F342B"/>
    <w:rsid w:val="007F72BB"/>
    <w:rsid w:val="00800C69"/>
    <w:rsid w:val="00802883"/>
    <w:rsid w:val="0080384F"/>
    <w:rsid w:val="008075C5"/>
    <w:rsid w:val="008101CE"/>
    <w:rsid w:val="00811684"/>
    <w:rsid w:val="008121B1"/>
    <w:rsid w:val="008134AB"/>
    <w:rsid w:val="008146CE"/>
    <w:rsid w:val="00814B25"/>
    <w:rsid w:val="00816EB0"/>
    <w:rsid w:val="00823839"/>
    <w:rsid w:val="00826607"/>
    <w:rsid w:val="008269E3"/>
    <w:rsid w:val="00827768"/>
    <w:rsid w:val="00831789"/>
    <w:rsid w:val="00834F21"/>
    <w:rsid w:val="00835364"/>
    <w:rsid w:val="00835BF2"/>
    <w:rsid w:val="00844575"/>
    <w:rsid w:val="008453CD"/>
    <w:rsid w:val="00852059"/>
    <w:rsid w:val="00852F14"/>
    <w:rsid w:val="0085570D"/>
    <w:rsid w:val="00856590"/>
    <w:rsid w:val="00863069"/>
    <w:rsid w:val="00867C24"/>
    <w:rsid w:val="00870AAB"/>
    <w:rsid w:val="00874D1F"/>
    <w:rsid w:val="00880042"/>
    <w:rsid w:val="008806F5"/>
    <w:rsid w:val="00881A01"/>
    <w:rsid w:val="00883FC8"/>
    <w:rsid w:val="00890084"/>
    <w:rsid w:val="00891156"/>
    <w:rsid w:val="008920C5"/>
    <w:rsid w:val="00893B89"/>
    <w:rsid w:val="008954EE"/>
    <w:rsid w:val="008971C9"/>
    <w:rsid w:val="008A2925"/>
    <w:rsid w:val="008A4A13"/>
    <w:rsid w:val="008A53C3"/>
    <w:rsid w:val="008A6672"/>
    <w:rsid w:val="008A74FD"/>
    <w:rsid w:val="008A7B96"/>
    <w:rsid w:val="008B6080"/>
    <w:rsid w:val="008B64E4"/>
    <w:rsid w:val="008B659A"/>
    <w:rsid w:val="008B6B90"/>
    <w:rsid w:val="008B74D0"/>
    <w:rsid w:val="008C1071"/>
    <w:rsid w:val="008C39B1"/>
    <w:rsid w:val="008C3DFF"/>
    <w:rsid w:val="008C6075"/>
    <w:rsid w:val="008D0DB4"/>
    <w:rsid w:val="008D33BF"/>
    <w:rsid w:val="008D3626"/>
    <w:rsid w:val="008D4455"/>
    <w:rsid w:val="008D4C4F"/>
    <w:rsid w:val="008D54B8"/>
    <w:rsid w:val="008D6C9A"/>
    <w:rsid w:val="008E1D73"/>
    <w:rsid w:val="008E2456"/>
    <w:rsid w:val="008E4128"/>
    <w:rsid w:val="008E485E"/>
    <w:rsid w:val="008E4BA0"/>
    <w:rsid w:val="008E6CC8"/>
    <w:rsid w:val="008F01A6"/>
    <w:rsid w:val="008F094B"/>
    <w:rsid w:val="008F3589"/>
    <w:rsid w:val="008F7FB9"/>
    <w:rsid w:val="0090419C"/>
    <w:rsid w:val="00912D64"/>
    <w:rsid w:val="0091304D"/>
    <w:rsid w:val="00913AFC"/>
    <w:rsid w:val="00913D24"/>
    <w:rsid w:val="0091509F"/>
    <w:rsid w:val="0091532A"/>
    <w:rsid w:val="00920798"/>
    <w:rsid w:val="00920969"/>
    <w:rsid w:val="00922B79"/>
    <w:rsid w:val="009235F0"/>
    <w:rsid w:val="00924B03"/>
    <w:rsid w:val="00924B72"/>
    <w:rsid w:val="009263EC"/>
    <w:rsid w:val="00931C98"/>
    <w:rsid w:val="00933603"/>
    <w:rsid w:val="00934197"/>
    <w:rsid w:val="00934E48"/>
    <w:rsid w:val="0093640D"/>
    <w:rsid w:val="00936954"/>
    <w:rsid w:val="0094047F"/>
    <w:rsid w:val="00940943"/>
    <w:rsid w:val="009443C4"/>
    <w:rsid w:val="0094646F"/>
    <w:rsid w:val="00946812"/>
    <w:rsid w:val="0095051D"/>
    <w:rsid w:val="00950C74"/>
    <w:rsid w:val="00952620"/>
    <w:rsid w:val="009527C5"/>
    <w:rsid w:val="009535EE"/>
    <w:rsid w:val="00957A64"/>
    <w:rsid w:val="0096148E"/>
    <w:rsid w:val="0096365D"/>
    <w:rsid w:val="00963C70"/>
    <w:rsid w:val="009641B1"/>
    <w:rsid w:val="00964948"/>
    <w:rsid w:val="00966E40"/>
    <w:rsid w:val="00966FDB"/>
    <w:rsid w:val="0097317E"/>
    <w:rsid w:val="009763AA"/>
    <w:rsid w:val="0097785A"/>
    <w:rsid w:val="00980844"/>
    <w:rsid w:val="00980895"/>
    <w:rsid w:val="00982DD3"/>
    <w:rsid w:val="0098307A"/>
    <w:rsid w:val="0098471B"/>
    <w:rsid w:val="00984E5F"/>
    <w:rsid w:val="009913BA"/>
    <w:rsid w:val="00991ED7"/>
    <w:rsid w:val="00992F56"/>
    <w:rsid w:val="009933B6"/>
    <w:rsid w:val="00993CD9"/>
    <w:rsid w:val="00994BA9"/>
    <w:rsid w:val="00994BEF"/>
    <w:rsid w:val="00994CE9"/>
    <w:rsid w:val="00996116"/>
    <w:rsid w:val="009A28DD"/>
    <w:rsid w:val="009A3375"/>
    <w:rsid w:val="009A3600"/>
    <w:rsid w:val="009A3E46"/>
    <w:rsid w:val="009A52DE"/>
    <w:rsid w:val="009A6B7C"/>
    <w:rsid w:val="009A7C4A"/>
    <w:rsid w:val="009B054E"/>
    <w:rsid w:val="009B0760"/>
    <w:rsid w:val="009B312D"/>
    <w:rsid w:val="009B4960"/>
    <w:rsid w:val="009B519D"/>
    <w:rsid w:val="009B72AB"/>
    <w:rsid w:val="009C0365"/>
    <w:rsid w:val="009C22A9"/>
    <w:rsid w:val="009C7E83"/>
    <w:rsid w:val="009D1AB0"/>
    <w:rsid w:val="009D2C83"/>
    <w:rsid w:val="009D714D"/>
    <w:rsid w:val="009D7B4F"/>
    <w:rsid w:val="009E3D1A"/>
    <w:rsid w:val="009E40FB"/>
    <w:rsid w:val="009E4412"/>
    <w:rsid w:val="009E6463"/>
    <w:rsid w:val="009E7968"/>
    <w:rsid w:val="009F0C96"/>
    <w:rsid w:val="009F17E1"/>
    <w:rsid w:val="009F363F"/>
    <w:rsid w:val="009F601A"/>
    <w:rsid w:val="009F6BB8"/>
    <w:rsid w:val="009F70C6"/>
    <w:rsid w:val="009F71A2"/>
    <w:rsid w:val="009F79EB"/>
    <w:rsid w:val="00A044F6"/>
    <w:rsid w:val="00A06B7C"/>
    <w:rsid w:val="00A07B5A"/>
    <w:rsid w:val="00A07DAF"/>
    <w:rsid w:val="00A12659"/>
    <w:rsid w:val="00A1309D"/>
    <w:rsid w:val="00A13B29"/>
    <w:rsid w:val="00A140FB"/>
    <w:rsid w:val="00A15BDA"/>
    <w:rsid w:val="00A16944"/>
    <w:rsid w:val="00A20E55"/>
    <w:rsid w:val="00A21310"/>
    <w:rsid w:val="00A22F31"/>
    <w:rsid w:val="00A23CF0"/>
    <w:rsid w:val="00A23D7F"/>
    <w:rsid w:val="00A2622D"/>
    <w:rsid w:val="00A264A9"/>
    <w:rsid w:val="00A26D16"/>
    <w:rsid w:val="00A26E7F"/>
    <w:rsid w:val="00A3086A"/>
    <w:rsid w:val="00A34320"/>
    <w:rsid w:val="00A3531E"/>
    <w:rsid w:val="00A35BBE"/>
    <w:rsid w:val="00A405D9"/>
    <w:rsid w:val="00A40D00"/>
    <w:rsid w:val="00A42045"/>
    <w:rsid w:val="00A42DBB"/>
    <w:rsid w:val="00A43373"/>
    <w:rsid w:val="00A43467"/>
    <w:rsid w:val="00A476F8"/>
    <w:rsid w:val="00A516A2"/>
    <w:rsid w:val="00A52188"/>
    <w:rsid w:val="00A524FF"/>
    <w:rsid w:val="00A52EB7"/>
    <w:rsid w:val="00A541EE"/>
    <w:rsid w:val="00A5440D"/>
    <w:rsid w:val="00A56FA6"/>
    <w:rsid w:val="00A5714B"/>
    <w:rsid w:val="00A573EF"/>
    <w:rsid w:val="00A60B98"/>
    <w:rsid w:val="00A60D4E"/>
    <w:rsid w:val="00A60EBC"/>
    <w:rsid w:val="00A6101B"/>
    <w:rsid w:val="00A62227"/>
    <w:rsid w:val="00A62293"/>
    <w:rsid w:val="00A64E65"/>
    <w:rsid w:val="00A6544B"/>
    <w:rsid w:val="00A65E3F"/>
    <w:rsid w:val="00A675DF"/>
    <w:rsid w:val="00A70C58"/>
    <w:rsid w:val="00A70D4C"/>
    <w:rsid w:val="00A72013"/>
    <w:rsid w:val="00A72A84"/>
    <w:rsid w:val="00A72F89"/>
    <w:rsid w:val="00A735A9"/>
    <w:rsid w:val="00A75FAD"/>
    <w:rsid w:val="00A7783E"/>
    <w:rsid w:val="00A80F3D"/>
    <w:rsid w:val="00A82595"/>
    <w:rsid w:val="00A84DAD"/>
    <w:rsid w:val="00A85860"/>
    <w:rsid w:val="00A92FBE"/>
    <w:rsid w:val="00A9441C"/>
    <w:rsid w:val="00A968BB"/>
    <w:rsid w:val="00AA2FCC"/>
    <w:rsid w:val="00AA4E4A"/>
    <w:rsid w:val="00AA4F3E"/>
    <w:rsid w:val="00AA5791"/>
    <w:rsid w:val="00AA68BE"/>
    <w:rsid w:val="00AA694F"/>
    <w:rsid w:val="00AA74AC"/>
    <w:rsid w:val="00AB0AB2"/>
    <w:rsid w:val="00AB14BB"/>
    <w:rsid w:val="00AB1689"/>
    <w:rsid w:val="00AB20F1"/>
    <w:rsid w:val="00AB4BF9"/>
    <w:rsid w:val="00AB62B7"/>
    <w:rsid w:val="00AB7E0B"/>
    <w:rsid w:val="00AB7E7A"/>
    <w:rsid w:val="00AC078B"/>
    <w:rsid w:val="00AC272A"/>
    <w:rsid w:val="00AC52F2"/>
    <w:rsid w:val="00AC55EF"/>
    <w:rsid w:val="00AD08A7"/>
    <w:rsid w:val="00AD2484"/>
    <w:rsid w:val="00AD3469"/>
    <w:rsid w:val="00AD3A8A"/>
    <w:rsid w:val="00AD6195"/>
    <w:rsid w:val="00AE425B"/>
    <w:rsid w:val="00AE6400"/>
    <w:rsid w:val="00AE6904"/>
    <w:rsid w:val="00AF3F2F"/>
    <w:rsid w:val="00B006E8"/>
    <w:rsid w:val="00B00F57"/>
    <w:rsid w:val="00B01E33"/>
    <w:rsid w:val="00B02603"/>
    <w:rsid w:val="00B04E59"/>
    <w:rsid w:val="00B06444"/>
    <w:rsid w:val="00B0654F"/>
    <w:rsid w:val="00B06E56"/>
    <w:rsid w:val="00B11238"/>
    <w:rsid w:val="00B15B3D"/>
    <w:rsid w:val="00B16028"/>
    <w:rsid w:val="00B27A87"/>
    <w:rsid w:val="00B307D9"/>
    <w:rsid w:val="00B31DB7"/>
    <w:rsid w:val="00B32475"/>
    <w:rsid w:val="00B338CE"/>
    <w:rsid w:val="00B36EDD"/>
    <w:rsid w:val="00B41138"/>
    <w:rsid w:val="00B4209D"/>
    <w:rsid w:val="00B42774"/>
    <w:rsid w:val="00B427CD"/>
    <w:rsid w:val="00B4304B"/>
    <w:rsid w:val="00B43BA8"/>
    <w:rsid w:val="00B4744F"/>
    <w:rsid w:val="00B47AEE"/>
    <w:rsid w:val="00B5085C"/>
    <w:rsid w:val="00B5094C"/>
    <w:rsid w:val="00B527D3"/>
    <w:rsid w:val="00B530FB"/>
    <w:rsid w:val="00B53498"/>
    <w:rsid w:val="00B54CB1"/>
    <w:rsid w:val="00B55D79"/>
    <w:rsid w:val="00B56591"/>
    <w:rsid w:val="00B572F4"/>
    <w:rsid w:val="00B602F8"/>
    <w:rsid w:val="00B61AB7"/>
    <w:rsid w:val="00B63A5C"/>
    <w:rsid w:val="00B63DBB"/>
    <w:rsid w:val="00B640C4"/>
    <w:rsid w:val="00B65ADF"/>
    <w:rsid w:val="00B672D2"/>
    <w:rsid w:val="00B7089C"/>
    <w:rsid w:val="00B70C26"/>
    <w:rsid w:val="00B70EFF"/>
    <w:rsid w:val="00B717C4"/>
    <w:rsid w:val="00B72716"/>
    <w:rsid w:val="00B743C5"/>
    <w:rsid w:val="00B745A2"/>
    <w:rsid w:val="00B7504C"/>
    <w:rsid w:val="00B765E8"/>
    <w:rsid w:val="00B77C1C"/>
    <w:rsid w:val="00B80780"/>
    <w:rsid w:val="00B8122A"/>
    <w:rsid w:val="00B81631"/>
    <w:rsid w:val="00B83401"/>
    <w:rsid w:val="00B84477"/>
    <w:rsid w:val="00B85B55"/>
    <w:rsid w:val="00B875F2"/>
    <w:rsid w:val="00B90623"/>
    <w:rsid w:val="00B91335"/>
    <w:rsid w:val="00B91F71"/>
    <w:rsid w:val="00B926D5"/>
    <w:rsid w:val="00B93FE6"/>
    <w:rsid w:val="00B95011"/>
    <w:rsid w:val="00B96538"/>
    <w:rsid w:val="00BA0975"/>
    <w:rsid w:val="00BA0DB1"/>
    <w:rsid w:val="00BA1401"/>
    <w:rsid w:val="00BA1461"/>
    <w:rsid w:val="00BA4841"/>
    <w:rsid w:val="00BA592E"/>
    <w:rsid w:val="00BB2016"/>
    <w:rsid w:val="00BB24BC"/>
    <w:rsid w:val="00BB278B"/>
    <w:rsid w:val="00BB50BB"/>
    <w:rsid w:val="00BC19EE"/>
    <w:rsid w:val="00BC2A30"/>
    <w:rsid w:val="00BC2A76"/>
    <w:rsid w:val="00BC3122"/>
    <w:rsid w:val="00BC42AC"/>
    <w:rsid w:val="00BD0C88"/>
    <w:rsid w:val="00BD1101"/>
    <w:rsid w:val="00BD6729"/>
    <w:rsid w:val="00BE0969"/>
    <w:rsid w:val="00BE12E2"/>
    <w:rsid w:val="00BE2708"/>
    <w:rsid w:val="00BE3B1E"/>
    <w:rsid w:val="00BE3E38"/>
    <w:rsid w:val="00BE515C"/>
    <w:rsid w:val="00BF1D5F"/>
    <w:rsid w:val="00BF2BA0"/>
    <w:rsid w:val="00BF6101"/>
    <w:rsid w:val="00C0015E"/>
    <w:rsid w:val="00C04205"/>
    <w:rsid w:val="00C11F26"/>
    <w:rsid w:val="00C135C0"/>
    <w:rsid w:val="00C14109"/>
    <w:rsid w:val="00C21E00"/>
    <w:rsid w:val="00C224F0"/>
    <w:rsid w:val="00C2487D"/>
    <w:rsid w:val="00C26D39"/>
    <w:rsid w:val="00C27C69"/>
    <w:rsid w:val="00C27ECC"/>
    <w:rsid w:val="00C3221F"/>
    <w:rsid w:val="00C32A63"/>
    <w:rsid w:val="00C33778"/>
    <w:rsid w:val="00C343F3"/>
    <w:rsid w:val="00C345E4"/>
    <w:rsid w:val="00C3472D"/>
    <w:rsid w:val="00C34946"/>
    <w:rsid w:val="00C363CD"/>
    <w:rsid w:val="00C36988"/>
    <w:rsid w:val="00C40C77"/>
    <w:rsid w:val="00C40F6F"/>
    <w:rsid w:val="00C43DAC"/>
    <w:rsid w:val="00C443D8"/>
    <w:rsid w:val="00C47012"/>
    <w:rsid w:val="00C52A57"/>
    <w:rsid w:val="00C5444A"/>
    <w:rsid w:val="00C548F4"/>
    <w:rsid w:val="00C54EA7"/>
    <w:rsid w:val="00C552D8"/>
    <w:rsid w:val="00C55ACA"/>
    <w:rsid w:val="00C573D3"/>
    <w:rsid w:val="00C600D4"/>
    <w:rsid w:val="00C6176E"/>
    <w:rsid w:val="00C61B13"/>
    <w:rsid w:val="00C64530"/>
    <w:rsid w:val="00C6454D"/>
    <w:rsid w:val="00C668E5"/>
    <w:rsid w:val="00C669EC"/>
    <w:rsid w:val="00C71082"/>
    <w:rsid w:val="00C712E6"/>
    <w:rsid w:val="00C71471"/>
    <w:rsid w:val="00C714DB"/>
    <w:rsid w:val="00C71E1A"/>
    <w:rsid w:val="00C71E40"/>
    <w:rsid w:val="00C7268C"/>
    <w:rsid w:val="00C751CB"/>
    <w:rsid w:val="00C758ED"/>
    <w:rsid w:val="00C80DF3"/>
    <w:rsid w:val="00C812A1"/>
    <w:rsid w:val="00C82549"/>
    <w:rsid w:val="00C82926"/>
    <w:rsid w:val="00C8373F"/>
    <w:rsid w:val="00C84F0D"/>
    <w:rsid w:val="00C8533A"/>
    <w:rsid w:val="00C859E8"/>
    <w:rsid w:val="00C86270"/>
    <w:rsid w:val="00C86BCE"/>
    <w:rsid w:val="00C91A1A"/>
    <w:rsid w:val="00C9341B"/>
    <w:rsid w:val="00C93D26"/>
    <w:rsid w:val="00C94B91"/>
    <w:rsid w:val="00C97C2B"/>
    <w:rsid w:val="00CA1A70"/>
    <w:rsid w:val="00CA1E1E"/>
    <w:rsid w:val="00CA1ED5"/>
    <w:rsid w:val="00CA4C8F"/>
    <w:rsid w:val="00CA5A83"/>
    <w:rsid w:val="00CA6432"/>
    <w:rsid w:val="00CB022C"/>
    <w:rsid w:val="00CB03B4"/>
    <w:rsid w:val="00CB2F2B"/>
    <w:rsid w:val="00CB38A7"/>
    <w:rsid w:val="00CB5046"/>
    <w:rsid w:val="00CB5448"/>
    <w:rsid w:val="00CC0400"/>
    <w:rsid w:val="00CC39A3"/>
    <w:rsid w:val="00CC5320"/>
    <w:rsid w:val="00CC630C"/>
    <w:rsid w:val="00CD0784"/>
    <w:rsid w:val="00CD11EE"/>
    <w:rsid w:val="00CD2BF2"/>
    <w:rsid w:val="00CD320D"/>
    <w:rsid w:val="00CD33ED"/>
    <w:rsid w:val="00CD7526"/>
    <w:rsid w:val="00CE1EC4"/>
    <w:rsid w:val="00CE2CE7"/>
    <w:rsid w:val="00CE2E7A"/>
    <w:rsid w:val="00CE4D0F"/>
    <w:rsid w:val="00CE6390"/>
    <w:rsid w:val="00CE665F"/>
    <w:rsid w:val="00CE769E"/>
    <w:rsid w:val="00CE774D"/>
    <w:rsid w:val="00CF08D5"/>
    <w:rsid w:val="00CF339D"/>
    <w:rsid w:val="00CF5B1D"/>
    <w:rsid w:val="00D00D22"/>
    <w:rsid w:val="00D012AF"/>
    <w:rsid w:val="00D037C0"/>
    <w:rsid w:val="00D03D81"/>
    <w:rsid w:val="00D07D76"/>
    <w:rsid w:val="00D11316"/>
    <w:rsid w:val="00D11C38"/>
    <w:rsid w:val="00D14169"/>
    <w:rsid w:val="00D1427F"/>
    <w:rsid w:val="00D20411"/>
    <w:rsid w:val="00D21AF2"/>
    <w:rsid w:val="00D24711"/>
    <w:rsid w:val="00D25388"/>
    <w:rsid w:val="00D31023"/>
    <w:rsid w:val="00D310B5"/>
    <w:rsid w:val="00D31E4B"/>
    <w:rsid w:val="00D32B37"/>
    <w:rsid w:val="00D33487"/>
    <w:rsid w:val="00D349AC"/>
    <w:rsid w:val="00D355B0"/>
    <w:rsid w:val="00D3605F"/>
    <w:rsid w:val="00D364EE"/>
    <w:rsid w:val="00D423E9"/>
    <w:rsid w:val="00D44D2C"/>
    <w:rsid w:val="00D46EC3"/>
    <w:rsid w:val="00D4761F"/>
    <w:rsid w:val="00D525D5"/>
    <w:rsid w:val="00D528CC"/>
    <w:rsid w:val="00D54169"/>
    <w:rsid w:val="00D54263"/>
    <w:rsid w:val="00D57BE1"/>
    <w:rsid w:val="00D61745"/>
    <w:rsid w:val="00D66DC0"/>
    <w:rsid w:val="00D705D1"/>
    <w:rsid w:val="00D713D6"/>
    <w:rsid w:val="00D72815"/>
    <w:rsid w:val="00D76994"/>
    <w:rsid w:val="00D76CF4"/>
    <w:rsid w:val="00D77BCC"/>
    <w:rsid w:val="00D803FA"/>
    <w:rsid w:val="00D80FD1"/>
    <w:rsid w:val="00D8321D"/>
    <w:rsid w:val="00D83A7E"/>
    <w:rsid w:val="00D855A0"/>
    <w:rsid w:val="00D86310"/>
    <w:rsid w:val="00D878B0"/>
    <w:rsid w:val="00D87B19"/>
    <w:rsid w:val="00D91A33"/>
    <w:rsid w:val="00D93A8A"/>
    <w:rsid w:val="00D93DA6"/>
    <w:rsid w:val="00D96D00"/>
    <w:rsid w:val="00DA17B5"/>
    <w:rsid w:val="00DA1B91"/>
    <w:rsid w:val="00DA296B"/>
    <w:rsid w:val="00DA2CFC"/>
    <w:rsid w:val="00DA49D5"/>
    <w:rsid w:val="00DA4D97"/>
    <w:rsid w:val="00DA54FB"/>
    <w:rsid w:val="00DA7EB2"/>
    <w:rsid w:val="00DB060F"/>
    <w:rsid w:val="00DB0DAC"/>
    <w:rsid w:val="00DB2C7C"/>
    <w:rsid w:val="00DB64CE"/>
    <w:rsid w:val="00DC3D37"/>
    <w:rsid w:val="00DC5275"/>
    <w:rsid w:val="00DC6D82"/>
    <w:rsid w:val="00DC73CF"/>
    <w:rsid w:val="00DD01A3"/>
    <w:rsid w:val="00DD18ED"/>
    <w:rsid w:val="00DD4308"/>
    <w:rsid w:val="00DD5193"/>
    <w:rsid w:val="00DD698D"/>
    <w:rsid w:val="00DD76A0"/>
    <w:rsid w:val="00DE205F"/>
    <w:rsid w:val="00DE353A"/>
    <w:rsid w:val="00DE438E"/>
    <w:rsid w:val="00DF25F3"/>
    <w:rsid w:val="00DF27CA"/>
    <w:rsid w:val="00DF3B69"/>
    <w:rsid w:val="00DF4B17"/>
    <w:rsid w:val="00E001DB"/>
    <w:rsid w:val="00E041FB"/>
    <w:rsid w:val="00E048DB"/>
    <w:rsid w:val="00E064BB"/>
    <w:rsid w:val="00E078C5"/>
    <w:rsid w:val="00E07A96"/>
    <w:rsid w:val="00E07C06"/>
    <w:rsid w:val="00E12CF6"/>
    <w:rsid w:val="00E2485B"/>
    <w:rsid w:val="00E2497A"/>
    <w:rsid w:val="00E31289"/>
    <w:rsid w:val="00E34EE7"/>
    <w:rsid w:val="00E40792"/>
    <w:rsid w:val="00E4096E"/>
    <w:rsid w:val="00E44387"/>
    <w:rsid w:val="00E446F1"/>
    <w:rsid w:val="00E45582"/>
    <w:rsid w:val="00E465C1"/>
    <w:rsid w:val="00E57BA4"/>
    <w:rsid w:val="00E60BF1"/>
    <w:rsid w:val="00E615C1"/>
    <w:rsid w:val="00E674AA"/>
    <w:rsid w:val="00E67EB9"/>
    <w:rsid w:val="00E73226"/>
    <w:rsid w:val="00E772E9"/>
    <w:rsid w:val="00E77EFE"/>
    <w:rsid w:val="00E8023F"/>
    <w:rsid w:val="00E80306"/>
    <w:rsid w:val="00E808C7"/>
    <w:rsid w:val="00E80AF6"/>
    <w:rsid w:val="00E83A94"/>
    <w:rsid w:val="00E859D6"/>
    <w:rsid w:val="00E85BD4"/>
    <w:rsid w:val="00E876F8"/>
    <w:rsid w:val="00E91902"/>
    <w:rsid w:val="00E95B5F"/>
    <w:rsid w:val="00E97804"/>
    <w:rsid w:val="00EA77E8"/>
    <w:rsid w:val="00EB56EC"/>
    <w:rsid w:val="00EB57D7"/>
    <w:rsid w:val="00EB5CFD"/>
    <w:rsid w:val="00EB63B2"/>
    <w:rsid w:val="00EB6AF1"/>
    <w:rsid w:val="00EC07E8"/>
    <w:rsid w:val="00EC1527"/>
    <w:rsid w:val="00EC22FF"/>
    <w:rsid w:val="00EC2B72"/>
    <w:rsid w:val="00EC4722"/>
    <w:rsid w:val="00EC48B6"/>
    <w:rsid w:val="00EC4FA2"/>
    <w:rsid w:val="00EC713E"/>
    <w:rsid w:val="00EC7553"/>
    <w:rsid w:val="00EC7C85"/>
    <w:rsid w:val="00ED2947"/>
    <w:rsid w:val="00ED49C1"/>
    <w:rsid w:val="00ED4CA1"/>
    <w:rsid w:val="00ED52D8"/>
    <w:rsid w:val="00ED5B4C"/>
    <w:rsid w:val="00ED5B51"/>
    <w:rsid w:val="00EE0C53"/>
    <w:rsid w:val="00EE16E2"/>
    <w:rsid w:val="00EE700C"/>
    <w:rsid w:val="00EE71D7"/>
    <w:rsid w:val="00EF01AA"/>
    <w:rsid w:val="00EF06A0"/>
    <w:rsid w:val="00EF3F18"/>
    <w:rsid w:val="00EF4952"/>
    <w:rsid w:val="00EF63B6"/>
    <w:rsid w:val="00EF659E"/>
    <w:rsid w:val="00EF67A6"/>
    <w:rsid w:val="00EF7BD9"/>
    <w:rsid w:val="00F00423"/>
    <w:rsid w:val="00F00657"/>
    <w:rsid w:val="00F01E8C"/>
    <w:rsid w:val="00F04FB6"/>
    <w:rsid w:val="00F066D2"/>
    <w:rsid w:val="00F07DFC"/>
    <w:rsid w:val="00F11672"/>
    <w:rsid w:val="00F11DF0"/>
    <w:rsid w:val="00F1401C"/>
    <w:rsid w:val="00F16A7B"/>
    <w:rsid w:val="00F172B4"/>
    <w:rsid w:val="00F21592"/>
    <w:rsid w:val="00F23684"/>
    <w:rsid w:val="00F26AB9"/>
    <w:rsid w:val="00F26D49"/>
    <w:rsid w:val="00F27556"/>
    <w:rsid w:val="00F30260"/>
    <w:rsid w:val="00F30656"/>
    <w:rsid w:val="00F31B7D"/>
    <w:rsid w:val="00F35B16"/>
    <w:rsid w:val="00F37C95"/>
    <w:rsid w:val="00F42275"/>
    <w:rsid w:val="00F46437"/>
    <w:rsid w:val="00F47124"/>
    <w:rsid w:val="00F47153"/>
    <w:rsid w:val="00F52531"/>
    <w:rsid w:val="00F55286"/>
    <w:rsid w:val="00F5551A"/>
    <w:rsid w:val="00F557CE"/>
    <w:rsid w:val="00F5626E"/>
    <w:rsid w:val="00F57299"/>
    <w:rsid w:val="00F60922"/>
    <w:rsid w:val="00F613B4"/>
    <w:rsid w:val="00F6169D"/>
    <w:rsid w:val="00F638D8"/>
    <w:rsid w:val="00F64CE5"/>
    <w:rsid w:val="00F65307"/>
    <w:rsid w:val="00F65C6A"/>
    <w:rsid w:val="00F66809"/>
    <w:rsid w:val="00F673B3"/>
    <w:rsid w:val="00F7020A"/>
    <w:rsid w:val="00F70411"/>
    <w:rsid w:val="00F719A5"/>
    <w:rsid w:val="00F72199"/>
    <w:rsid w:val="00F7243B"/>
    <w:rsid w:val="00F72842"/>
    <w:rsid w:val="00F734EE"/>
    <w:rsid w:val="00F821F1"/>
    <w:rsid w:val="00F824D9"/>
    <w:rsid w:val="00F851BD"/>
    <w:rsid w:val="00F90246"/>
    <w:rsid w:val="00F910D2"/>
    <w:rsid w:val="00F91C4A"/>
    <w:rsid w:val="00F96826"/>
    <w:rsid w:val="00F97312"/>
    <w:rsid w:val="00F97E11"/>
    <w:rsid w:val="00FA1BF0"/>
    <w:rsid w:val="00FA4FA4"/>
    <w:rsid w:val="00FA76FF"/>
    <w:rsid w:val="00FB151B"/>
    <w:rsid w:val="00FB255A"/>
    <w:rsid w:val="00FB3390"/>
    <w:rsid w:val="00FB386C"/>
    <w:rsid w:val="00FB5200"/>
    <w:rsid w:val="00FB5950"/>
    <w:rsid w:val="00FB5A70"/>
    <w:rsid w:val="00FC025F"/>
    <w:rsid w:val="00FC0819"/>
    <w:rsid w:val="00FC18AE"/>
    <w:rsid w:val="00FC275E"/>
    <w:rsid w:val="00FC3188"/>
    <w:rsid w:val="00FC3599"/>
    <w:rsid w:val="00FC3A03"/>
    <w:rsid w:val="00FC445C"/>
    <w:rsid w:val="00FC5C94"/>
    <w:rsid w:val="00FC6470"/>
    <w:rsid w:val="00FC760D"/>
    <w:rsid w:val="00FD734E"/>
    <w:rsid w:val="00FE0176"/>
    <w:rsid w:val="00FE0343"/>
    <w:rsid w:val="00FE13AC"/>
    <w:rsid w:val="00FE151A"/>
    <w:rsid w:val="00FE3273"/>
    <w:rsid w:val="00FE338F"/>
    <w:rsid w:val="00FE4502"/>
    <w:rsid w:val="00FE68AA"/>
    <w:rsid w:val="00FF1471"/>
    <w:rsid w:val="00FF22CC"/>
    <w:rsid w:val="00FF2B39"/>
    <w:rsid w:val="00FF41B2"/>
    <w:rsid w:val="00FF5A11"/>
    <w:rsid w:val="00FF73E8"/>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712"/>
    <w:rPr>
      <w:rFonts w:ascii="Arial" w:hAnsi="Arial" w:cs="Arial"/>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4348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316F3"/>
    <w:rPr>
      <w:rFonts w:cs="Times New Roman"/>
      <w:color w:val="0000FF"/>
      <w:u w:val="single"/>
    </w:rPr>
  </w:style>
  <w:style w:type="paragraph" w:customStyle="1" w:styleId="Pa0">
    <w:name w:val="Pa0"/>
    <w:basedOn w:val="Normal"/>
    <w:next w:val="Normal"/>
    <w:uiPriority w:val="99"/>
    <w:rsid w:val="00A60B98"/>
    <w:pPr>
      <w:autoSpaceDE w:val="0"/>
      <w:autoSpaceDN w:val="0"/>
      <w:adjustRightInd w:val="0"/>
      <w:spacing w:line="241" w:lineRule="atLeast"/>
    </w:pPr>
    <w:rPr>
      <w:rFonts w:ascii="ITC Franklin Gothic Book" w:hAnsi="ITC Franklin Gothic Book" w:cs="Times New Roman"/>
      <w:b w:val="0"/>
      <w:sz w:val="24"/>
      <w:szCs w:val="24"/>
    </w:rPr>
  </w:style>
  <w:style w:type="character" w:customStyle="1" w:styleId="A1">
    <w:name w:val="A1"/>
    <w:uiPriority w:val="99"/>
    <w:rsid w:val="00A60B98"/>
    <w:rPr>
      <w:b/>
      <w:color w:val="000000"/>
      <w:sz w:val="32"/>
    </w:rPr>
  </w:style>
  <w:style w:type="character" w:customStyle="1" w:styleId="A2">
    <w:name w:val="A2"/>
    <w:uiPriority w:val="99"/>
    <w:rsid w:val="00A60B98"/>
    <w:rPr>
      <w:b/>
      <w:color w:val="000000"/>
      <w:sz w:val="22"/>
    </w:rPr>
  </w:style>
  <w:style w:type="character" w:customStyle="1" w:styleId="A3">
    <w:name w:val="A3"/>
    <w:uiPriority w:val="99"/>
    <w:rsid w:val="00A60B98"/>
    <w:rPr>
      <w:b/>
      <w:color w:val="000000"/>
      <w:sz w:val="26"/>
    </w:rPr>
  </w:style>
  <w:style w:type="character" w:customStyle="1" w:styleId="A5">
    <w:name w:val="A5"/>
    <w:uiPriority w:val="99"/>
    <w:rsid w:val="00A60B98"/>
    <w:rPr>
      <w:color w:val="000000"/>
      <w:sz w:val="20"/>
    </w:rPr>
  </w:style>
  <w:style w:type="paragraph" w:customStyle="1" w:styleId="Pa9">
    <w:name w:val="Pa9"/>
    <w:basedOn w:val="Normal"/>
    <w:next w:val="Normal"/>
    <w:uiPriority w:val="99"/>
    <w:rsid w:val="00A60B98"/>
    <w:pPr>
      <w:autoSpaceDE w:val="0"/>
      <w:autoSpaceDN w:val="0"/>
      <w:adjustRightInd w:val="0"/>
      <w:spacing w:line="241" w:lineRule="atLeast"/>
    </w:pPr>
    <w:rPr>
      <w:rFonts w:ascii="ITC Franklin Gothic Book" w:hAnsi="ITC Franklin Gothic Book" w:cs="Times New Roman"/>
      <w:b w:val="0"/>
      <w:sz w:val="24"/>
      <w:szCs w:val="24"/>
    </w:rPr>
  </w:style>
  <w:style w:type="paragraph" w:customStyle="1" w:styleId="Pa3">
    <w:name w:val="Pa3"/>
    <w:basedOn w:val="Normal"/>
    <w:next w:val="Normal"/>
    <w:uiPriority w:val="99"/>
    <w:rsid w:val="00A60B98"/>
    <w:pPr>
      <w:autoSpaceDE w:val="0"/>
      <w:autoSpaceDN w:val="0"/>
      <w:adjustRightInd w:val="0"/>
      <w:spacing w:line="241" w:lineRule="atLeast"/>
    </w:pPr>
    <w:rPr>
      <w:rFonts w:ascii="ITC Franklin Gothic Book" w:hAnsi="ITC Franklin Gothic Book" w:cs="Times New Roman"/>
      <w:b w:val="0"/>
      <w:sz w:val="24"/>
      <w:szCs w:val="24"/>
    </w:rPr>
  </w:style>
  <w:style w:type="paragraph" w:customStyle="1" w:styleId="Pa2">
    <w:name w:val="Pa2"/>
    <w:basedOn w:val="Normal"/>
    <w:next w:val="Normal"/>
    <w:uiPriority w:val="99"/>
    <w:rsid w:val="00A60B98"/>
    <w:pPr>
      <w:autoSpaceDE w:val="0"/>
      <w:autoSpaceDN w:val="0"/>
      <w:adjustRightInd w:val="0"/>
      <w:spacing w:line="241" w:lineRule="atLeast"/>
    </w:pPr>
    <w:rPr>
      <w:rFonts w:ascii="ITC Franklin Gothic Book" w:hAnsi="ITC Franklin Gothic Book" w:cs="Times New Roman"/>
      <w:b w:val="0"/>
      <w:sz w:val="24"/>
      <w:szCs w:val="24"/>
    </w:rPr>
  </w:style>
  <w:style w:type="character" w:customStyle="1" w:styleId="A10">
    <w:name w:val="A10"/>
    <w:uiPriority w:val="99"/>
    <w:rsid w:val="00A60B98"/>
    <w:rPr>
      <w:rFonts w:ascii="Zapf Dingbats ITC" w:hAnsi="Zapf Dingbats ITC"/>
      <w:color w:val="000000"/>
      <w:sz w:val="18"/>
    </w:rPr>
  </w:style>
  <w:style w:type="paragraph" w:styleId="BalloonText">
    <w:name w:val="Balloon Text"/>
    <w:basedOn w:val="Normal"/>
    <w:link w:val="BalloonTextChar"/>
    <w:uiPriority w:val="99"/>
    <w:rsid w:val="00CB022C"/>
    <w:rPr>
      <w:rFonts w:ascii="Segoe UI" w:hAnsi="Segoe UI" w:cs="Times New Roman"/>
      <w:sz w:val="18"/>
    </w:rPr>
  </w:style>
  <w:style w:type="character" w:customStyle="1" w:styleId="BalloonTextChar">
    <w:name w:val="Balloon Text Char"/>
    <w:basedOn w:val="DefaultParagraphFont"/>
    <w:link w:val="BalloonText"/>
    <w:uiPriority w:val="99"/>
    <w:locked/>
    <w:rsid w:val="00CB022C"/>
    <w:rPr>
      <w:rFonts w:ascii="Segoe UI" w:hAnsi="Segoe UI" w:cs="Times New Roman"/>
      <w:b/>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615</Words>
  <Characters>3877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Wird vom Veranstalter ausgefüllt</dc:title>
  <dc:subject/>
  <dc:creator>Alfred</dc:creator>
  <cp:keywords/>
  <dc:description/>
  <cp:lastModifiedBy>Windows User</cp:lastModifiedBy>
  <cp:revision>3</cp:revision>
  <cp:lastPrinted>2018-12-19T20:00:00Z</cp:lastPrinted>
  <dcterms:created xsi:type="dcterms:W3CDTF">2025-12-16T19:17:00Z</dcterms:created>
  <dcterms:modified xsi:type="dcterms:W3CDTF">2026-01-31T11:51:00Z</dcterms:modified>
</cp:coreProperties>
</file>